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F0A8" w14:textId="2ACDBDF3" w:rsidR="0026101C" w:rsidRDefault="003C4117" w:rsidP="00F82002">
      <w:pPr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57D61A6" wp14:editId="4EC36AA2">
                <wp:simplePos x="0" y="0"/>
                <wp:positionH relativeFrom="page">
                  <wp:posOffset>12700</wp:posOffset>
                </wp:positionH>
                <wp:positionV relativeFrom="page">
                  <wp:posOffset>1200150</wp:posOffset>
                </wp:positionV>
                <wp:extent cx="7762875" cy="8858250"/>
                <wp:effectExtent l="0" t="0" r="9525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762875" cy="885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4232FA" w14:textId="77777777" w:rsidR="00CC74E0" w:rsidRPr="00AC5054" w:rsidRDefault="00CC74E0" w:rsidP="00FF44F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240" w:lineRule="auto"/>
                              <w:ind w:left="360" w:hanging="360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ED2D63B" w14:textId="13CF3AA4" w:rsidR="001A5D36" w:rsidRPr="00AC5054" w:rsidRDefault="00337C84" w:rsidP="00394C5A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C5054">
                              <w:rPr>
                                <w:b/>
                                <w:sz w:val="16"/>
                                <w:szCs w:val="16"/>
                              </w:rPr>
                              <w:t>Welcome</w:t>
                            </w:r>
                          </w:p>
                          <w:p w14:paraId="17DB2CFA" w14:textId="5EEF911E" w:rsidR="00CF6488" w:rsidRDefault="00CF6488" w:rsidP="000134B8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Suzanne Haynes, Hall County Schools, District YAP Coordinator</w:t>
                            </w:r>
                          </w:p>
                          <w:p w14:paraId="0CA5D092" w14:textId="7D1132EA" w:rsidR="00CF6488" w:rsidRDefault="00CF6488" w:rsidP="000134B8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Suzanne Haynes started at 11:38 and welcomed the group</w:t>
                            </w:r>
                          </w:p>
                          <w:p w14:paraId="497145FD" w14:textId="6468563E" w:rsidR="000134B8" w:rsidRDefault="00CF6488" w:rsidP="000134B8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Shelley Logan</w:t>
                            </w:r>
                            <w:r w:rsidR="00132AF8" w:rsidRPr="00AC5054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FA5E7F" w:rsidRPr="00AC5054">
                              <w:rPr>
                                <w:sz w:val="14"/>
                                <w:szCs w:val="14"/>
                              </w:rPr>
                              <w:t>Chair</w:t>
                            </w:r>
                            <w:r w:rsidR="00132AF8" w:rsidRPr="00AC5054">
                              <w:rPr>
                                <w:sz w:val="14"/>
                                <w:szCs w:val="14"/>
                              </w:rPr>
                              <w:t>,</w:t>
                            </w:r>
                            <w:r w:rsidR="00EF66F7" w:rsidRPr="00AC505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F3CEC" w:rsidRPr="00AC5054">
                              <w:rPr>
                                <w:sz w:val="14"/>
                                <w:szCs w:val="14"/>
                              </w:rPr>
                              <w:t>Work</w:t>
                            </w:r>
                            <w:r w:rsidR="00641C6A" w:rsidRPr="00AC5054">
                              <w:rPr>
                                <w:sz w:val="14"/>
                                <w:szCs w:val="14"/>
                              </w:rPr>
                              <w:t>f</w:t>
                            </w:r>
                            <w:r w:rsidR="001F3CEC" w:rsidRPr="00AC5054">
                              <w:rPr>
                                <w:sz w:val="14"/>
                                <w:szCs w:val="14"/>
                              </w:rPr>
                              <w:t>orce Strategies Group</w:t>
                            </w:r>
                          </w:p>
                          <w:p w14:paraId="7FF3C630" w14:textId="0B7A5AA0" w:rsidR="00CF6488" w:rsidRDefault="00CF6488" w:rsidP="00CF6488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Career Path Fair promotion</w:t>
                            </w:r>
                          </w:p>
                          <w:p w14:paraId="4EB730EB" w14:textId="37F21D21" w:rsidR="00CF6488" w:rsidRPr="00AC5054" w:rsidRDefault="00CF6488" w:rsidP="00CF6488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SAIL promotion</w:t>
                            </w:r>
                          </w:p>
                          <w:p w14:paraId="1A3AC376" w14:textId="77777777" w:rsidR="00CF6488" w:rsidRDefault="00CF6488" w:rsidP="00042956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Work Session</w:t>
                            </w:r>
                          </w:p>
                          <w:p w14:paraId="71369AB4" w14:textId="3E9FE34C" w:rsidR="00CF6488" w:rsidRPr="00323545" w:rsidRDefault="00CF6488" w:rsidP="00CF6488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23545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Using AI in Industry </w:t>
                            </w:r>
                          </w:p>
                          <w:p w14:paraId="1E11FD59" w14:textId="4BD4C4B7" w:rsidR="00CF6488" w:rsidRPr="00323545" w:rsidRDefault="00CF6488" w:rsidP="00CF6488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23545">
                              <w:rPr>
                                <w:sz w:val="14"/>
                                <w:szCs w:val="14"/>
                              </w:rPr>
                              <w:t>Table discussions</w:t>
                            </w:r>
                          </w:p>
                          <w:p w14:paraId="4E6D4720" w14:textId="73708BA7" w:rsidR="00CF6488" w:rsidRPr="00323545" w:rsidRDefault="003C4117" w:rsidP="003C4117">
                            <w:pPr>
                              <w:pStyle w:val="listtext"/>
                              <w:numPr>
                                <w:ilvl w:val="3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23545">
                              <w:rPr>
                                <w:sz w:val="14"/>
                                <w:szCs w:val="14"/>
                              </w:rPr>
                              <w:t>Handout to guide discussion about industry impact, skill development, ethics &amp; responsibility, career readiness, educational integration</w:t>
                            </w:r>
                          </w:p>
                          <w:p w14:paraId="3C915F5C" w14:textId="48292EB5" w:rsidR="00F27607" w:rsidRPr="00AC5054" w:rsidRDefault="00F27607" w:rsidP="00F27607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C5054">
                              <w:rPr>
                                <w:b/>
                                <w:sz w:val="16"/>
                                <w:szCs w:val="16"/>
                              </w:rPr>
                              <w:t>CTAE</w:t>
                            </w:r>
                            <w:r w:rsidR="003C12CF" w:rsidRPr="00AC5054">
                              <w:rPr>
                                <w:b/>
                                <w:sz w:val="16"/>
                                <w:szCs w:val="16"/>
                              </w:rPr>
                              <w:t>/CLNA</w:t>
                            </w:r>
                            <w:r w:rsidR="002A7E90" w:rsidRPr="00AC5054">
                              <w:rPr>
                                <w:b/>
                                <w:sz w:val="16"/>
                                <w:szCs w:val="16"/>
                              </w:rPr>
                              <w:t>/WBL</w:t>
                            </w:r>
                            <w:r w:rsidR="003C12CF" w:rsidRPr="00AC5054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054">
                              <w:rPr>
                                <w:b/>
                                <w:sz w:val="16"/>
                                <w:szCs w:val="16"/>
                              </w:rPr>
                              <w:t>District Update</w:t>
                            </w:r>
                          </w:p>
                          <w:p w14:paraId="300430FA" w14:textId="0682FFA5" w:rsidR="00F27607" w:rsidRPr="00AC5054" w:rsidRDefault="00042956" w:rsidP="00F27607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 w:rsidRPr="00AC5054">
                              <w:rPr>
                                <w:sz w:val="14"/>
                                <w:szCs w:val="14"/>
                              </w:rPr>
                              <w:t>Deana Harper</w:t>
                            </w:r>
                            <w:r w:rsidR="00F27607" w:rsidRPr="00AC5054">
                              <w:rPr>
                                <w:sz w:val="14"/>
                                <w:szCs w:val="14"/>
                              </w:rPr>
                              <w:t xml:space="preserve">, CTAE </w:t>
                            </w:r>
                            <w:r w:rsidRPr="00AC5054">
                              <w:rPr>
                                <w:sz w:val="14"/>
                                <w:szCs w:val="14"/>
                              </w:rPr>
                              <w:t xml:space="preserve">Assistant </w:t>
                            </w:r>
                            <w:r w:rsidR="00F27607" w:rsidRPr="00AC5054">
                              <w:rPr>
                                <w:sz w:val="14"/>
                                <w:szCs w:val="14"/>
                              </w:rPr>
                              <w:t xml:space="preserve">Director </w:t>
                            </w:r>
                          </w:p>
                          <w:p w14:paraId="24ADAF77" w14:textId="77777777" w:rsidR="003C4117" w:rsidRDefault="003C4117" w:rsidP="003C4117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Discussed CTAE updates in Hall County Schools</w:t>
                            </w:r>
                          </w:p>
                          <w:p w14:paraId="2A1BE538" w14:textId="489571CA" w:rsidR="003C4117" w:rsidRDefault="003C4117" w:rsidP="003C4117">
                            <w:pPr>
                              <w:pStyle w:val="listtext"/>
                              <w:numPr>
                                <w:ilvl w:val="3"/>
                                <w:numId w:val="9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New manufacturing lab at EHHS, renovated construction lab at Davis Middle, 2</w:t>
                            </w:r>
                            <w:r w:rsidRPr="003C4117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23545">
                              <w:rPr>
                                <w:sz w:val="14"/>
                                <w:szCs w:val="14"/>
                              </w:rPr>
                              <w:t>healthcare science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teacher added at WHHS</w:t>
                            </w:r>
                            <w:r w:rsidR="00323545">
                              <w:rPr>
                                <w:sz w:val="14"/>
                                <w:szCs w:val="14"/>
                              </w:rPr>
                              <w:t>, Engineering lab renovated at FBHS, engineering lab renovated NNHS, Construction lab renovation at JHS, Audio visual lab renovated at JHS</w:t>
                            </w:r>
                          </w:p>
                          <w:p w14:paraId="180259EC" w14:textId="5F0F3288" w:rsidR="003C4117" w:rsidRPr="003C4117" w:rsidRDefault="003C4117" w:rsidP="003C4117">
                            <w:pPr>
                              <w:pStyle w:val="listtext"/>
                              <w:numPr>
                                <w:ilvl w:val="3"/>
                                <w:numId w:val="9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All 7 traditional high schools have 2 </w:t>
                            </w:r>
                            <w:r w:rsidR="00323545">
                              <w:rPr>
                                <w:sz w:val="14"/>
                                <w:szCs w:val="14"/>
                              </w:rPr>
                              <w:t>healthcare science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teachers</w:t>
                            </w:r>
                          </w:p>
                          <w:p w14:paraId="17AFC185" w14:textId="09B883E4" w:rsidR="003C4117" w:rsidRPr="00323545" w:rsidRDefault="003C4117" w:rsidP="00323545">
                            <w:pPr>
                              <w:pStyle w:val="listtext"/>
                              <w:numPr>
                                <w:ilvl w:val="3"/>
                                <w:numId w:val="9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FY 26 offers 67 pathways in HCSD; list was handed out</w:t>
                            </w:r>
                            <w:r w:rsidR="00323545">
                              <w:rPr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323545">
                              <w:rPr>
                                <w:sz w:val="14"/>
                                <w:szCs w:val="14"/>
                              </w:rPr>
                              <w:t>13 technical college certificates offered through Lanier Tech</w:t>
                            </w:r>
                            <w:r w:rsidR="00323545">
                              <w:rPr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323545">
                              <w:rPr>
                                <w:sz w:val="14"/>
                                <w:szCs w:val="14"/>
                              </w:rPr>
                              <w:t>Career academic pathways added by DOE</w:t>
                            </w:r>
                            <w:r w:rsidR="00323545">
                              <w:rPr>
                                <w:sz w:val="14"/>
                                <w:szCs w:val="14"/>
                              </w:rPr>
                              <w:t xml:space="preserve">; </w:t>
                            </w:r>
                            <w:r w:rsidRPr="00323545">
                              <w:rPr>
                                <w:sz w:val="14"/>
                                <w:szCs w:val="14"/>
                              </w:rPr>
                              <w:t>Total of 92 pathways offered</w:t>
                            </w:r>
                          </w:p>
                          <w:p w14:paraId="63FC3620" w14:textId="34A7FC16" w:rsidR="00323545" w:rsidRDefault="00323545" w:rsidP="00AC5054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Discussed WBL updates</w:t>
                            </w:r>
                          </w:p>
                          <w:p w14:paraId="098E55CF" w14:textId="33421EDC" w:rsidR="00323545" w:rsidRDefault="00323545" w:rsidP="00323545">
                            <w:pPr>
                              <w:pStyle w:val="listtext"/>
                              <w:numPr>
                                <w:ilvl w:val="3"/>
                                <w:numId w:val="9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Introduced Molly Martin, Carol Summers </w:t>
                            </w:r>
                          </w:p>
                          <w:p w14:paraId="68E591FD" w14:textId="1029784E" w:rsidR="00323545" w:rsidRDefault="00834F69" w:rsidP="00323545">
                            <w:pPr>
                              <w:pStyle w:val="listtext"/>
                              <w:numPr>
                                <w:ilvl w:val="3"/>
                                <w:numId w:val="9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Recognized </w:t>
                            </w:r>
                            <w:r w:rsidR="00323545">
                              <w:rPr>
                                <w:sz w:val="14"/>
                                <w:szCs w:val="14"/>
                              </w:rPr>
                              <w:t>Holli Howard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as </w:t>
                            </w:r>
                            <w:r w:rsidR="00323545">
                              <w:rPr>
                                <w:sz w:val="14"/>
                                <w:szCs w:val="14"/>
                              </w:rPr>
                              <w:t>GA WBL coordi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nator</w:t>
                            </w:r>
                            <w:r w:rsidR="00323545">
                              <w:rPr>
                                <w:sz w:val="14"/>
                                <w:szCs w:val="14"/>
                              </w:rPr>
                              <w:t xml:space="preserve"> of the year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 w:rsidR="00323545">
                              <w:rPr>
                                <w:sz w:val="14"/>
                                <w:szCs w:val="14"/>
                              </w:rPr>
                              <w:t xml:space="preserve"> awarded this summer</w:t>
                            </w:r>
                          </w:p>
                          <w:p w14:paraId="7EA7E624" w14:textId="42D6A247" w:rsidR="00323545" w:rsidRDefault="00323545" w:rsidP="00323545">
                            <w:pPr>
                              <w:pStyle w:val="listtext"/>
                              <w:numPr>
                                <w:ilvl w:val="3"/>
                                <w:numId w:val="9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Hosting </w:t>
                            </w:r>
                            <w:r w:rsidR="00834F69">
                              <w:rPr>
                                <w:sz w:val="14"/>
                                <w:szCs w:val="14"/>
                              </w:rPr>
                              <w:t xml:space="preserve">annual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Ga WBL conference at </w:t>
                            </w:r>
                            <w:r w:rsidR="00834F69">
                              <w:rPr>
                                <w:sz w:val="14"/>
                                <w:szCs w:val="14"/>
                              </w:rPr>
                              <w:t>Lake Lanier Isalnds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in December</w:t>
                            </w:r>
                          </w:p>
                          <w:p w14:paraId="09696ED6" w14:textId="71667256" w:rsidR="00323545" w:rsidRDefault="00323545" w:rsidP="00AC5054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Discussed CTAE program accomplishments from last year</w:t>
                            </w:r>
                          </w:p>
                          <w:p w14:paraId="69F503AE" w14:textId="77777777" w:rsidR="00323545" w:rsidRDefault="00323545" w:rsidP="00AC5054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CLNA</w:t>
                            </w:r>
                          </w:p>
                          <w:p w14:paraId="3382AF16" w14:textId="1C822E88" w:rsidR="00323545" w:rsidRDefault="00323545" w:rsidP="00323545">
                            <w:pPr>
                              <w:pStyle w:val="listtext"/>
                              <w:numPr>
                                <w:ilvl w:val="3"/>
                                <w:numId w:val="9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Handout for discussion and questionnaire responses</w:t>
                            </w:r>
                          </w:p>
                          <w:p w14:paraId="42D90A6C" w14:textId="4A912D37" w:rsidR="00AC5054" w:rsidRPr="00834F69" w:rsidRDefault="00AC5054" w:rsidP="00834F69">
                            <w:pPr>
                              <w:pStyle w:val="listtext"/>
                              <w:numPr>
                                <w:ilvl w:val="3"/>
                                <w:numId w:val="9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 w:rsidRPr="00323545">
                              <w:rPr>
                                <w:sz w:val="14"/>
                                <w:szCs w:val="14"/>
                              </w:rPr>
                              <w:t xml:space="preserve">Discussed High Demand initiative-Hall County is in the process of learning what that looks like for our county. Handout provided. We are already serving many of those pathways in our district. </w:t>
                            </w:r>
                            <w:r w:rsidRPr="00834F69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2F2548CD" w14:textId="4C309A58" w:rsidR="00AC5054" w:rsidRPr="00AC5054" w:rsidRDefault="00AC5054" w:rsidP="00AC5054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Deana said </w:t>
                            </w:r>
                            <w:r w:rsidR="00834F69">
                              <w:rPr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email her or Rhonda if committee has questions</w:t>
                            </w:r>
                          </w:p>
                          <w:p w14:paraId="271EB9A7" w14:textId="1C6FF19B" w:rsidR="00A006A2" w:rsidRPr="003C4117" w:rsidRDefault="00A33B57" w:rsidP="003C4117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rPr>
                                <w:sz w:val="14"/>
                                <w:szCs w:val="14"/>
                              </w:rPr>
                            </w:pPr>
                            <w:r w:rsidRPr="003C4117">
                              <w:rPr>
                                <w:b/>
                                <w:sz w:val="16"/>
                                <w:szCs w:val="16"/>
                              </w:rPr>
                              <w:t>Next Meeting</w:t>
                            </w:r>
                          </w:p>
                          <w:p w14:paraId="40C97139" w14:textId="569F44C9" w:rsidR="00B405CA" w:rsidRPr="00323545" w:rsidRDefault="00CF6488" w:rsidP="00323545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January 28, 2026</w:t>
                            </w:r>
                            <w:r w:rsidR="00323545">
                              <w:rPr>
                                <w:sz w:val="14"/>
                                <w:szCs w:val="14"/>
                              </w:rPr>
                              <w:t xml:space="preserve"> at </w:t>
                            </w:r>
                            <w:r w:rsidRPr="00323545">
                              <w:rPr>
                                <w:sz w:val="14"/>
                                <w:szCs w:val="14"/>
                              </w:rPr>
                              <w:t>Hall County Schools Agribusiness Center/Farm</w:t>
                            </w:r>
                          </w:p>
                          <w:p w14:paraId="72D87F5E" w14:textId="65875A82" w:rsidR="009E17D3" w:rsidRPr="001E000C" w:rsidRDefault="009E17D3" w:rsidP="009E17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E000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Members in attendance: </w:t>
                            </w:r>
                            <w:r w:rsidR="001E000C" w:rsidRPr="001E000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323247D0" w14:textId="6836F4CD" w:rsidR="009E17D3" w:rsidRPr="001E000C" w:rsidRDefault="009E17D3" w:rsidP="009E17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14"/>
                                <w:szCs w:val="14"/>
                              </w:rPr>
                            </w:pPr>
                            <w:r w:rsidRPr="001E000C">
                              <w:rPr>
                                <w:sz w:val="14"/>
                                <w:szCs w:val="14"/>
                              </w:rPr>
                              <w:t>Ashley Steinmetz</w:t>
                            </w:r>
                            <w:r w:rsidRPr="001E000C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1E000C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1E000C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CF6488">
                              <w:rPr>
                                <w:sz w:val="14"/>
                                <w:szCs w:val="14"/>
                              </w:rPr>
                              <w:t>Michelle Whitt</w:t>
                            </w:r>
                            <w:r w:rsidR="001E000C" w:rsidRPr="001E000C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CF6488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C34445">
                              <w:rPr>
                                <w:sz w:val="14"/>
                                <w:szCs w:val="14"/>
                              </w:rPr>
                              <w:t>Kristi Sims</w:t>
                            </w:r>
                          </w:p>
                          <w:p w14:paraId="395951D5" w14:textId="6A1CB66B" w:rsidR="00CF6488" w:rsidRDefault="00CF6488" w:rsidP="009E17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14"/>
                                <w:szCs w:val="14"/>
                              </w:rPr>
                            </w:pPr>
                            <w:r w:rsidRPr="001E000C">
                              <w:rPr>
                                <w:sz w:val="14"/>
                                <w:szCs w:val="14"/>
                              </w:rPr>
                              <w:t>Shelley Logan</w:t>
                            </w:r>
                            <w:r w:rsidRPr="001E000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Dennis Stockton</w:t>
                            </w:r>
                            <w:r w:rsidR="00C34445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C34445">
                              <w:rPr>
                                <w:sz w:val="14"/>
                                <w:szCs w:val="14"/>
                              </w:rPr>
                              <w:tab/>
                              <w:t>Carol Summers</w:t>
                            </w:r>
                          </w:p>
                          <w:p w14:paraId="0E1B042D" w14:textId="54A294EB" w:rsidR="00CF6488" w:rsidRDefault="00CF6488" w:rsidP="009E17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Jonathan Cannon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Russ Gregson</w:t>
                            </w:r>
                            <w:r w:rsidR="00C34445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C34445">
                              <w:rPr>
                                <w:sz w:val="14"/>
                                <w:szCs w:val="14"/>
                              </w:rPr>
                              <w:tab/>
                              <w:t>Molly Martin</w:t>
                            </w:r>
                          </w:p>
                          <w:p w14:paraId="3C9E8606" w14:textId="0A5FC1C3" w:rsidR="00CF6488" w:rsidRDefault="00CF6488" w:rsidP="009E17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Will Davis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1E000C">
                              <w:rPr>
                                <w:sz w:val="14"/>
                                <w:szCs w:val="14"/>
                              </w:rPr>
                              <w:t>Kami Kovach</w:t>
                            </w:r>
                            <w:r w:rsidRPr="001E000C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3C4117">
                              <w:rPr>
                                <w:sz w:val="14"/>
                                <w:szCs w:val="14"/>
                              </w:rPr>
                              <w:tab/>
                              <w:t>Lisa Giles</w:t>
                            </w:r>
                          </w:p>
                          <w:p w14:paraId="492B1778" w14:textId="2413DD18" w:rsidR="00CF6488" w:rsidRDefault="00CF6488" w:rsidP="009E17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Shane McCuller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Deana Harper</w:t>
                            </w:r>
                            <w:r w:rsidR="003C4117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3C4117">
                              <w:rPr>
                                <w:sz w:val="14"/>
                                <w:szCs w:val="14"/>
                              </w:rPr>
                              <w:tab/>
                              <w:t>Nikki Chandler</w:t>
                            </w:r>
                          </w:p>
                          <w:p w14:paraId="12BFE54C" w14:textId="02B8A82D" w:rsidR="00CF6488" w:rsidRDefault="00CF6488" w:rsidP="009E17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Monica Montgomery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Carin Booth</w:t>
                            </w:r>
                          </w:p>
                          <w:p w14:paraId="0CB6E88B" w14:textId="6522B5DC" w:rsidR="00CF6488" w:rsidRDefault="00CF6488" w:rsidP="009E17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Naomi Argula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Kaylynn Godfrey</w:t>
                            </w:r>
                          </w:p>
                          <w:p w14:paraId="754C7D0D" w14:textId="710E52C1" w:rsidR="00CF6488" w:rsidRDefault="00CF6488" w:rsidP="009E17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Nicole Shriver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Kennedy Barter</w:t>
                            </w:r>
                          </w:p>
                          <w:p w14:paraId="6AC55DDB" w14:textId="2B9A8DD7" w:rsidR="00CF6488" w:rsidRDefault="00CF6488" w:rsidP="009E17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McKenzie Shriver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Suzanne Haynes</w:t>
                            </w:r>
                          </w:p>
                          <w:p w14:paraId="70588FBD" w14:textId="560BBCB4" w:rsidR="00CF6488" w:rsidRDefault="00CF6488" w:rsidP="009E17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B.J. Williams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Cree Aiken</w:t>
                            </w:r>
                          </w:p>
                          <w:p w14:paraId="63F8DF92" w14:textId="1117F0C2" w:rsidR="00CF6488" w:rsidRDefault="00CF6488" w:rsidP="009E17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Morgan Brown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Christy Carter</w:t>
                            </w:r>
                          </w:p>
                          <w:p w14:paraId="0023F84E" w14:textId="69EDFE08" w:rsidR="00CF6488" w:rsidRDefault="00CF6488" w:rsidP="009E17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Julie Crouch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Macey Parrish</w:t>
                            </w:r>
                          </w:p>
                          <w:p w14:paraId="1CB13BA4" w14:textId="7636A589" w:rsidR="00CF6488" w:rsidRDefault="00CF6488" w:rsidP="00CF6488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Ashley Davis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Holli Howard</w:t>
                            </w:r>
                          </w:p>
                          <w:p w14:paraId="62C7BBE6" w14:textId="31AFBB0E" w:rsidR="003C402F" w:rsidRPr="00AC5054" w:rsidRDefault="00CF6488" w:rsidP="003C4117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Casey Tanksl</w:t>
                            </w:r>
                            <w:r w:rsidR="00C34445"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Kim Gu</w:t>
                            </w:r>
                            <w:r w:rsidR="003C4117">
                              <w:rPr>
                                <w:sz w:val="14"/>
                                <w:szCs w:val="14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D61A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pt;margin-top:94.5pt;width:611.25pt;height:697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" filled="f" stroked="f" strokeweight="0" insetpen="t">
                <o:lock v:ext="edit" shapetype="t"/>
                <v:textbox inset="2.85pt,2.85pt,2.85pt,2.85pt">
                  <w:txbxContent>
                    <w:p w14:paraId="104232FA" w14:textId="77777777" w:rsidR="00CC74E0" w:rsidRPr="00AC5054" w:rsidRDefault="00CC74E0" w:rsidP="00FF44F5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240" w:lineRule="auto"/>
                        <w:ind w:left="360" w:hanging="360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ED2D63B" w14:textId="13CF3AA4" w:rsidR="001A5D36" w:rsidRPr="00AC5054" w:rsidRDefault="00337C84" w:rsidP="00394C5A">
                      <w:pPr>
                        <w:pStyle w:val="listtext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b/>
                          <w:sz w:val="16"/>
                          <w:szCs w:val="16"/>
                        </w:rPr>
                      </w:pPr>
                      <w:r w:rsidRPr="00AC5054">
                        <w:rPr>
                          <w:b/>
                          <w:sz w:val="16"/>
                          <w:szCs w:val="16"/>
                        </w:rPr>
                        <w:t>Welcome</w:t>
                      </w:r>
                    </w:p>
                    <w:p w14:paraId="17DB2CFA" w14:textId="5EEF911E" w:rsidR="00CF6488" w:rsidRDefault="00CF6488" w:rsidP="000134B8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Suzanne Haynes, Hall County Schools, District YAP Coordinator</w:t>
                      </w:r>
                    </w:p>
                    <w:p w14:paraId="0CA5D092" w14:textId="7D1132EA" w:rsidR="00CF6488" w:rsidRDefault="00CF6488" w:rsidP="000134B8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Suzanne Haynes started at 11:38 and welcomed the group</w:t>
                      </w:r>
                    </w:p>
                    <w:p w14:paraId="497145FD" w14:textId="6468563E" w:rsidR="000134B8" w:rsidRDefault="00CF6488" w:rsidP="000134B8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Shelley Logan</w:t>
                      </w:r>
                      <w:r w:rsidR="00132AF8" w:rsidRPr="00AC5054">
                        <w:rPr>
                          <w:sz w:val="14"/>
                          <w:szCs w:val="14"/>
                        </w:rPr>
                        <w:t xml:space="preserve">, </w:t>
                      </w:r>
                      <w:r w:rsidR="00FA5E7F" w:rsidRPr="00AC5054">
                        <w:rPr>
                          <w:sz w:val="14"/>
                          <w:szCs w:val="14"/>
                        </w:rPr>
                        <w:t>Chair</w:t>
                      </w:r>
                      <w:r w:rsidR="00132AF8" w:rsidRPr="00AC5054">
                        <w:rPr>
                          <w:sz w:val="14"/>
                          <w:szCs w:val="14"/>
                        </w:rPr>
                        <w:t>,</w:t>
                      </w:r>
                      <w:r w:rsidR="00EF66F7" w:rsidRPr="00AC5054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1F3CEC" w:rsidRPr="00AC5054">
                        <w:rPr>
                          <w:sz w:val="14"/>
                          <w:szCs w:val="14"/>
                        </w:rPr>
                        <w:t>Work</w:t>
                      </w:r>
                      <w:r w:rsidR="00641C6A" w:rsidRPr="00AC5054">
                        <w:rPr>
                          <w:sz w:val="14"/>
                          <w:szCs w:val="14"/>
                        </w:rPr>
                        <w:t>f</w:t>
                      </w:r>
                      <w:r w:rsidR="001F3CEC" w:rsidRPr="00AC5054">
                        <w:rPr>
                          <w:sz w:val="14"/>
                          <w:szCs w:val="14"/>
                        </w:rPr>
                        <w:t>orce Strategies Group</w:t>
                      </w:r>
                    </w:p>
                    <w:p w14:paraId="7FF3C630" w14:textId="0B7A5AA0" w:rsidR="00CF6488" w:rsidRDefault="00CF6488" w:rsidP="00CF6488">
                      <w:pPr>
                        <w:pStyle w:val="listtext"/>
                        <w:numPr>
                          <w:ilvl w:val="2"/>
                          <w:numId w:val="9"/>
                        </w:numPr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Career Path Fair promotion</w:t>
                      </w:r>
                    </w:p>
                    <w:p w14:paraId="4EB730EB" w14:textId="37F21D21" w:rsidR="00CF6488" w:rsidRPr="00AC5054" w:rsidRDefault="00CF6488" w:rsidP="00CF6488">
                      <w:pPr>
                        <w:pStyle w:val="listtext"/>
                        <w:numPr>
                          <w:ilvl w:val="2"/>
                          <w:numId w:val="9"/>
                        </w:numPr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SAIL promotion</w:t>
                      </w:r>
                    </w:p>
                    <w:p w14:paraId="1A3AC376" w14:textId="77777777" w:rsidR="00CF6488" w:rsidRDefault="00CF6488" w:rsidP="00042956">
                      <w:pPr>
                        <w:pStyle w:val="listtext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Work Session</w:t>
                      </w:r>
                    </w:p>
                    <w:p w14:paraId="71369AB4" w14:textId="3E9FE34C" w:rsidR="00CF6488" w:rsidRPr="00323545" w:rsidRDefault="00CF6488" w:rsidP="00CF6488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323545">
                        <w:rPr>
                          <w:b/>
                          <w:bCs/>
                          <w:sz w:val="14"/>
                          <w:szCs w:val="14"/>
                        </w:rPr>
                        <w:t xml:space="preserve">Using AI in Industry </w:t>
                      </w:r>
                    </w:p>
                    <w:p w14:paraId="1E11FD59" w14:textId="4BD4C4B7" w:rsidR="00CF6488" w:rsidRPr="00323545" w:rsidRDefault="00CF6488" w:rsidP="00CF6488">
                      <w:pPr>
                        <w:pStyle w:val="listtext"/>
                        <w:numPr>
                          <w:ilvl w:val="2"/>
                          <w:numId w:val="9"/>
                        </w:numPr>
                        <w:spacing w:before="0" w:beforeAutospacing="0" w:after="0" w:afterAutospacing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323545">
                        <w:rPr>
                          <w:sz w:val="14"/>
                          <w:szCs w:val="14"/>
                        </w:rPr>
                        <w:t>Table discussions</w:t>
                      </w:r>
                    </w:p>
                    <w:p w14:paraId="4E6D4720" w14:textId="73708BA7" w:rsidR="00CF6488" w:rsidRPr="00323545" w:rsidRDefault="003C4117" w:rsidP="003C4117">
                      <w:pPr>
                        <w:pStyle w:val="listtext"/>
                        <w:numPr>
                          <w:ilvl w:val="3"/>
                          <w:numId w:val="9"/>
                        </w:numPr>
                        <w:spacing w:before="0" w:beforeAutospacing="0" w:after="0" w:afterAutospacing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323545">
                        <w:rPr>
                          <w:sz w:val="14"/>
                          <w:szCs w:val="14"/>
                        </w:rPr>
                        <w:t>Handout to guide discussion about industry impact, skill development, ethics &amp; responsibility, career readiness, educational integration</w:t>
                      </w:r>
                    </w:p>
                    <w:p w14:paraId="3C915F5C" w14:textId="48292EB5" w:rsidR="00F27607" w:rsidRPr="00AC5054" w:rsidRDefault="00F27607" w:rsidP="00F27607">
                      <w:pPr>
                        <w:pStyle w:val="listtext"/>
                        <w:numPr>
                          <w:ilvl w:val="0"/>
                          <w:numId w:val="9"/>
                        </w:numPr>
                        <w:rPr>
                          <w:b/>
                          <w:sz w:val="16"/>
                          <w:szCs w:val="16"/>
                        </w:rPr>
                      </w:pPr>
                      <w:r w:rsidRPr="00AC5054">
                        <w:rPr>
                          <w:b/>
                          <w:sz w:val="16"/>
                          <w:szCs w:val="16"/>
                        </w:rPr>
                        <w:t>CTAE</w:t>
                      </w:r>
                      <w:r w:rsidR="003C12CF" w:rsidRPr="00AC5054">
                        <w:rPr>
                          <w:b/>
                          <w:sz w:val="16"/>
                          <w:szCs w:val="16"/>
                        </w:rPr>
                        <w:t>/CLNA</w:t>
                      </w:r>
                      <w:r w:rsidR="002A7E90" w:rsidRPr="00AC5054">
                        <w:rPr>
                          <w:b/>
                          <w:sz w:val="16"/>
                          <w:szCs w:val="16"/>
                        </w:rPr>
                        <w:t>/WBL</w:t>
                      </w:r>
                      <w:r w:rsidR="003C12CF" w:rsidRPr="00AC5054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AC5054">
                        <w:rPr>
                          <w:b/>
                          <w:sz w:val="16"/>
                          <w:szCs w:val="16"/>
                        </w:rPr>
                        <w:t>District Update</w:t>
                      </w:r>
                    </w:p>
                    <w:p w14:paraId="300430FA" w14:textId="0682FFA5" w:rsidR="00F27607" w:rsidRPr="00AC5054" w:rsidRDefault="00042956" w:rsidP="00F27607">
                      <w:pPr>
                        <w:pStyle w:val="listtext"/>
                        <w:numPr>
                          <w:ilvl w:val="1"/>
                          <w:numId w:val="9"/>
                        </w:numPr>
                        <w:rPr>
                          <w:sz w:val="14"/>
                          <w:szCs w:val="14"/>
                        </w:rPr>
                      </w:pPr>
                      <w:r w:rsidRPr="00AC5054">
                        <w:rPr>
                          <w:sz w:val="14"/>
                          <w:szCs w:val="14"/>
                        </w:rPr>
                        <w:t>Deana Harper</w:t>
                      </w:r>
                      <w:r w:rsidR="00F27607" w:rsidRPr="00AC5054">
                        <w:rPr>
                          <w:sz w:val="14"/>
                          <w:szCs w:val="14"/>
                        </w:rPr>
                        <w:t xml:space="preserve">, CTAE </w:t>
                      </w:r>
                      <w:r w:rsidRPr="00AC5054">
                        <w:rPr>
                          <w:sz w:val="14"/>
                          <w:szCs w:val="14"/>
                        </w:rPr>
                        <w:t xml:space="preserve">Assistant </w:t>
                      </w:r>
                      <w:r w:rsidR="00F27607" w:rsidRPr="00AC5054">
                        <w:rPr>
                          <w:sz w:val="14"/>
                          <w:szCs w:val="14"/>
                        </w:rPr>
                        <w:t xml:space="preserve">Director </w:t>
                      </w:r>
                    </w:p>
                    <w:p w14:paraId="24ADAF77" w14:textId="77777777" w:rsidR="003C4117" w:rsidRDefault="003C4117" w:rsidP="003C4117">
                      <w:pPr>
                        <w:pStyle w:val="listtext"/>
                        <w:numPr>
                          <w:ilvl w:val="2"/>
                          <w:numId w:val="9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Discussed CTAE updates in Hall County Schools</w:t>
                      </w:r>
                    </w:p>
                    <w:p w14:paraId="2A1BE538" w14:textId="489571CA" w:rsidR="003C4117" w:rsidRDefault="003C4117" w:rsidP="003C4117">
                      <w:pPr>
                        <w:pStyle w:val="listtext"/>
                        <w:numPr>
                          <w:ilvl w:val="3"/>
                          <w:numId w:val="9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New manufacturing lab at EHHS, renovated construction lab at Davis Middle, 2</w:t>
                      </w:r>
                      <w:r w:rsidRPr="003C4117">
                        <w:rPr>
                          <w:sz w:val="14"/>
                          <w:szCs w:val="14"/>
                          <w:vertAlign w:val="superscript"/>
                        </w:rPr>
                        <w:t>nd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323545">
                        <w:rPr>
                          <w:sz w:val="14"/>
                          <w:szCs w:val="14"/>
                        </w:rPr>
                        <w:t>healthcare science</w:t>
                      </w:r>
                      <w:r>
                        <w:rPr>
                          <w:sz w:val="14"/>
                          <w:szCs w:val="14"/>
                        </w:rPr>
                        <w:t xml:space="preserve"> teacher added at WHHS</w:t>
                      </w:r>
                      <w:r w:rsidR="00323545">
                        <w:rPr>
                          <w:sz w:val="14"/>
                          <w:szCs w:val="14"/>
                        </w:rPr>
                        <w:t>, Engineering lab renovated at FBHS, engineering lab renovated NNHS, Construction lab renovation at JHS, Audio visual lab renovated at JHS</w:t>
                      </w:r>
                    </w:p>
                    <w:p w14:paraId="180259EC" w14:textId="5F0F3288" w:rsidR="003C4117" w:rsidRPr="003C4117" w:rsidRDefault="003C4117" w:rsidP="003C4117">
                      <w:pPr>
                        <w:pStyle w:val="listtext"/>
                        <w:numPr>
                          <w:ilvl w:val="3"/>
                          <w:numId w:val="9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All 7 traditional high schools have 2 </w:t>
                      </w:r>
                      <w:r w:rsidR="00323545">
                        <w:rPr>
                          <w:sz w:val="14"/>
                          <w:szCs w:val="14"/>
                        </w:rPr>
                        <w:t>healthcare science</w:t>
                      </w:r>
                      <w:r>
                        <w:rPr>
                          <w:sz w:val="14"/>
                          <w:szCs w:val="14"/>
                        </w:rPr>
                        <w:t xml:space="preserve"> teachers</w:t>
                      </w:r>
                    </w:p>
                    <w:p w14:paraId="17AFC185" w14:textId="09B883E4" w:rsidR="003C4117" w:rsidRPr="00323545" w:rsidRDefault="003C4117" w:rsidP="00323545">
                      <w:pPr>
                        <w:pStyle w:val="listtext"/>
                        <w:numPr>
                          <w:ilvl w:val="3"/>
                          <w:numId w:val="9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FY 26 offers 67 pathways in HCSD; list was handed out</w:t>
                      </w:r>
                      <w:r w:rsidR="00323545">
                        <w:rPr>
                          <w:sz w:val="14"/>
                          <w:szCs w:val="14"/>
                        </w:rPr>
                        <w:t xml:space="preserve">; </w:t>
                      </w:r>
                      <w:r w:rsidRPr="00323545">
                        <w:rPr>
                          <w:sz w:val="14"/>
                          <w:szCs w:val="14"/>
                        </w:rPr>
                        <w:t>13 technical college certificates offered through Lanier Tech</w:t>
                      </w:r>
                      <w:r w:rsidR="00323545">
                        <w:rPr>
                          <w:sz w:val="14"/>
                          <w:szCs w:val="14"/>
                        </w:rPr>
                        <w:t xml:space="preserve">; </w:t>
                      </w:r>
                      <w:r w:rsidRPr="00323545">
                        <w:rPr>
                          <w:sz w:val="14"/>
                          <w:szCs w:val="14"/>
                        </w:rPr>
                        <w:t>Career academic pathways added by DOE</w:t>
                      </w:r>
                      <w:r w:rsidR="00323545">
                        <w:rPr>
                          <w:sz w:val="14"/>
                          <w:szCs w:val="14"/>
                        </w:rPr>
                        <w:t xml:space="preserve">; </w:t>
                      </w:r>
                      <w:r w:rsidRPr="00323545">
                        <w:rPr>
                          <w:sz w:val="14"/>
                          <w:szCs w:val="14"/>
                        </w:rPr>
                        <w:t>Total of 92 pathways offered</w:t>
                      </w:r>
                    </w:p>
                    <w:p w14:paraId="63FC3620" w14:textId="34A7FC16" w:rsidR="00323545" w:rsidRDefault="00323545" w:rsidP="00AC5054">
                      <w:pPr>
                        <w:pStyle w:val="listtext"/>
                        <w:numPr>
                          <w:ilvl w:val="2"/>
                          <w:numId w:val="9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Discussed WBL updates</w:t>
                      </w:r>
                    </w:p>
                    <w:p w14:paraId="098E55CF" w14:textId="33421EDC" w:rsidR="00323545" w:rsidRDefault="00323545" w:rsidP="00323545">
                      <w:pPr>
                        <w:pStyle w:val="listtext"/>
                        <w:numPr>
                          <w:ilvl w:val="3"/>
                          <w:numId w:val="9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Introduced Molly Martin, Carol Summers </w:t>
                      </w:r>
                    </w:p>
                    <w:p w14:paraId="68E591FD" w14:textId="1029784E" w:rsidR="00323545" w:rsidRDefault="00834F69" w:rsidP="00323545">
                      <w:pPr>
                        <w:pStyle w:val="listtext"/>
                        <w:numPr>
                          <w:ilvl w:val="3"/>
                          <w:numId w:val="9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Recognized </w:t>
                      </w:r>
                      <w:r w:rsidR="00323545">
                        <w:rPr>
                          <w:sz w:val="14"/>
                          <w:szCs w:val="14"/>
                        </w:rPr>
                        <w:t>Holli Howard</w:t>
                      </w:r>
                      <w:r>
                        <w:rPr>
                          <w:sz w:val="14"/>
                          <w:szCs w:val="14"/>
                        </w:rPr>
                        <w:t xml:space="preserve"> as </w:t>
                      </w:r>
                      <w:r w:rsidR="00323545">
                        <w:rPr>
                          <w:sz w:val="14"/>
                          <w:szCs w:val="14"/>
                        </w:rPr>
                        <w:t>GA WBL coordi</w:t>
                      </w:r>
                      <w:r>
                        <w:rPr>
                          <w:sz w:val="14"/>
                          <w:szCs w:val="14"/>
                        </w:rPr>
                        <w:t>nator</w:t>
                      </w:r>
                      <w:r w:rsidR="00323545">
                        <w:rPr>
                          <w:sz w:val="14"/>
                          <w:szCs w:val="14"/>
                        </w:rPr>
                        <w:t xml:space="preserve"> of the year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 w:rsidR="00323545">
                        <w:rPr>
                          <w:sz w:val="14"/>
                          <w:szCs w:val="14"/>
                        </w:rPr>
                        <w:t xml:space="preserve"> awarded this summer</w:t>
                      </w:r>
                    </w:p>
                    <w:p w14:paraId="7EA7E624" w14:textId="42D6A247" w:rsidR="00323545" w:rsidRDefault="00323545" w:rsidP="00323545">
                      <w:pPr>
                        <w:pStyle w:val="listtext"/>
                        <w:numPr>
                          <w:ilvl w:val="3"/>
                          <w:numId w:val="9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Hosting </w:t>
                      </w:r>
                      <w:r w:rsidR="00834F69">
                        <w:rPr>
                          <w:sz w:val="14"/>
                          <w:szCs w:val="14"/>
                        </w:rPr>
                        <w:t xml:space="preserve">annual </w:t>
                      </w:r>
                      <w:r>
                        <w:rPr>
                          <w:sz w:val="14"/>
                          <w:szCs w:val="14"/>
                        </w:rPr>
                        <w:t xml:space="preserve">Ga WBL conference at </w:t>
                      </w:r>
                      <w:r w:rsidR="00834F69">
                        <w:rPr>
                          <w:sz w:val="14"/>
                          <w:szCs w:val="14"/>
                        </w:rPr>
                        <w:t>Lake Lanier Isalnds</w:t>
                      </w:r>
                      <w:r>
                        <w:rPr>
                          <w:sz w:val="14"/>
                          <w:szCs w:val="14"/>
                        </w:rPr>
                        <w:t xml:space="preserve"> in December</w:t>
                      </w:r>
                    </w:p>
                    <w:p w14:paraId="09696ED6" w14:textId="71667256" w:rsidR="00323545" w:rsidRDefault="00323545" w:rsidP="00AC5054">
                      <w:pPr>
                        <w:pStyle w:val="listtext"/>
                        <w:numPr>
                          <w:ilvl w:val="2"/>
                          <w:numId w:val="9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Discussed CTAE program accomplishments from last year</w:t>
                      </w:r>
                    </w:p>
                    <w:p w14:paraId="69F503AE" w14:textId="77777777" w:rsidR="00323545" w:rsidRDefault="00323545" w:rsidP="00AC5054">
                      <w:pPr>
                        <w:pStyle w:val="listtext"/>
                        <w:numPr>
                          <w:ilvl w:val="2"/>
                          <w:numId w:val="9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CLNA</w:t>
                      </w:r>
                    </w:p>
                    <w:p w14:paraId="3382AF16" w14:textId="1C822E88" w:rsidR="00323545" w:rsidRDefault="00323545" w:rsidP="00323545">
                      <w:pPr>
                        <w:pStyle w:val="listtext"/>
                        <w:numPr>
                          <w:ilvl w:val="3"/>
                          <w:numId w:val="9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Handout for discussion and questionnaire responses</w:t>
                      </w:r>
                    </w:p>
                    <w:p w14:paraId="42D90A6C" w14:textId="4A912D37" w:rsidR="00AC5054" w:rsidRPr="00834F69" w:rsidRDefault="00AC5054" w:rsidP="00834F69">
                      <w:pPr>
                        <w:pStyle w:val="listtext"/>
                        <w:numPr>
                          <w:ilvl w:val="3"/>
                          <w:numId w:val="9"/>
                        </w:numPr>
                        <w:rPr>
                          <w:sz w:val="14"/>
                          <w:szCs w:val="14"/>
                        </w:rPr>
                      </w:pPr>
                      <w:r w:rsidRPr="00323545">
                        <w:rPr>
                          <w:sz w:val="14"/>
                          <w:szCs w:val="14"/>
                        </w:rPr>
                        <w:t xml:space="preserve">Discussed High Demand initiative-Hall County is in the process of learning what that looks like for our county. Handout provided. We are already serving many of those pathways in our district. </w:t>
                      </w:r>
                      <w:r w:rsidRPr="00834F69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2F2548CD" w14:textId="4C309A58" w:rsidR="00AC5054" w:rsidRPr="00AC5054" w:rsidRDefault="00AC5054" w:rsidP="00AC5054">
                      <w:pPr>
                        <w:pStyle w:val="listtext"/>
                        <w:numPr>
                          <w:ilvl w:val="2"/>
                          <w:numId w:val="9"/>
                        </w:num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Deana said </w:t>
                      </w:r>
                      <w:r w:rsidR="00834F69">
                        <w:rPr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sz w:val="14"/>
                          <w:szCs w:val="14"/>
                        </w:rPr>
                        <w:t xml:space="preserve"> email her or Rhonda if committee has questions</w:t>
                      </w:r>
                    </w:p>
                    <w:p w14:paraId="271EB9A7" w14:textId="1C6FF19B" w:rsidR="00A006A2" w:rsidRPr="003C4117" w:rsidRDefault="00A33B57" w:rsidP="003C4117">
                      <w:pPr>
                        <w:pStyle w:val="listtext"/>
                        <w:numPr>
                          <w:ilvl w:val="0"/>
                          <w:numId w:val="9"/>
                        </w:numPr>
                        <w:rPr>
                          <w:sz w:val="14"/>
                          <w:szCs w:val="14"/>
                        </w:rPr>
                      </w:pPr>
                      <w:r w:rsidRPr="003C4117">
                        <w:rPr>
                          <w:b/>
                          <w:sz w:val="16"/>
                          <w:szCs w:val="16"/>
                        </w:rPr>
                        <w:t>Next Meeting</w:t>
                      </w:r>
                    </w:p>
                    <w:p w14:paraId="40C97139" w14:textId="569F44C9" w:rsidR="00B405CA" w:rsidRPr="00323545" w:rsidRDefault="00CF6488" w:rsidP="00323545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January 28, 2026</w:t>
                      </w:r>
                      <w:r w:rsidR="00323545">
                        <w:rPr>
                          <w:sz w:val="14"/>
                          <w:szCs w:val="14"/>
                        </w:rPr>
                        <w:t xml:space="preserve"> at </w:t>
                      </w:r>
                      <w:r w:rsidRPr="00323545">
                        <w:rPr>
                          <w:sz w:val="14"/>
                          <w:szCs w:val="14"/>
                        </w:rPr>
                        <w:t>Hall County Schools Agribusiness Center/Farm</w:t>
                      </w:r>
                    </w:p>
                    <w:p w14:paraId="72D87F5E" w14:textId="65875A82" w:rsidR="009E17D3" w:rsidRPr="001E000C" w:rsidRDefault="009E17D3" w:rsidP="009E17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1E000C">
                        <w:rPr>
                          <w:b/>
                          <w:bCs/>
                          <w:sz w:val="14"/>
                          <w:szCs w:val="14"/>
                        </w:rPr>
                        <w:t xml:space="preserve">Members in attendance: </w:t>
                      </w:r>
                      <w:r w:rsidR="001E000C" w:rsidRPr="001E000C">
                        <w:rPr>
                          <w:b/>
                          <w:bCs/>
                          <w:sz w:val="14"/>
                          <w:szCs w:val="14"/>
                        </w:rPr>
                        <w:tab/>
                      </w:r>
                    </w:p>
                    <w:p w14:paraId="323247D0" w14:textId="6836F4CD" w:rsidR="009E17D3" w:rsidRPr="001E000C" w:rsidRDefault="009E17D3" w:rsidP="009E17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14"/>
                          <w:szCs w:val="14"/>
                        </w:rPr>
                      </w:pPr>
                      <w:r w:rsidRPr="001E000C">
                        <w:rPr>
                          <w:sz w:val="14"/>
                          <w:szCs w:val="14"/>
                        </w:rPr>
                        <w:t>Ashley Steinmetz</w:t>
                      </w:r>
                      <w:r w:rsidRPr="001E000C">
                        <w:rPr>
                          <w:sz w:val="14"/>
                          <w:szCs w:val="14"/>
                        </w:rPr>
                        <w:tab/>
                      </w:r>
                      <w:r w:rsidRPr="001E000C">
                        <w:rPr>
                          <w:sz w:val="14"/>
                          <w:szCs w:val="14"/>
                        </w:rPr>
                        <w:tab/>
                      </w:r>
                      <w:r w:rsidRPr="001E000C">
                        <w:rPr>
                          <w:sz w:val="14"/>
                          <w:szCs w:val="14"/>
                        </w:rPr>
                        <w:tab/>
                      </w:r>
                      <w:r w:rsidR="00CF6488">
                        <w:rPr>
                          <w:sz w:val="14"/>
                          <w:szCs w:val="14"/>
                        </w:rPr>
                        <w:t>Michelle Whitt</w:t>
                      </w:r>
                      <w:r w:rsidR="001E000C" w:rsidRPr="001E000C">
                        <w:rPr>
                          <w:sz w:val="14"/>
                          <w:szCs w:val="14"/>
                        </w:rPr>
                        <w:tab/>
                      </w:r>
                      <w:r w:rsidR="00CF6488">
                        <w:rPr>
                          <w:sz w:val="14"/>
                          <w:szCs w:val="14"/>
                        </w:rPr>
                        <w:tab/>
                      </w:r>
                      <w:r w:rsidR="00C34445">
                        <w:rPr>
                          <w:sz w:val="14"/>
                          <w:szCs w:val="14"/>
                        </w:rPr>
                        <w:t>Kristi Sims</w:t>
                      </w:r>
                    </w:p>
                    <w:p w14:paraId="395951D5" w14:textId="6A1CB66B" w:rsidR="00CF6488" w:rsidRDefault="00CF6488" w:rsidP="009E17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14"/>
                          <w:szCs w:val="14"/>
                        </w:rPr>
                      </w:pPr>
                      <w:r w:rsidRPr="001E000C">
                        <w:rPr>
                          <w:sz w:val="14"/>
                          <w:szCs w:val="14"/>
                        </w:rPr>
                        <w:t>Shelley Logan</w:t>
                      </w:r>
                      <w:r w:rsidRPr="001E000C"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  <w:t>Dennis Stockton</w:t>
                      </w:r>
                      <w:r w:rsidR="00C34445">
                        <w:rPr>
                          <w:sz w:val="14"/>
                          <w:szCs w:val="14"/>
                        </w:rPr>
                        <w:tab/>
                      </w:r>
                      <w:r w:rsidR="00C34445">
                        <w:rPr>
                          <w:sz w:val="14"/>
                          <w:szCs w:val="14"/>
                        </w:rPr>
                        <w:tab/>
                        <w:t>Carol Summers</w:t>
                      </w:r>
                    </w:p>
                    <w:p w14:paraId="0E1B042D" w14:textId="54A294EB" w:rsidR="00CF6488" w:rsidRDefault="00CF6488" w:rsidP="009E17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Jonathan Cannon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  <w:t>Russ Gregson</w:t>
                      </w:r>
                      <w:r w:rsidR="00C34445">
                        <w:rPr>
                          <w:sz w:val="14"/>
                          <w:szCs w:val="14"/>
                        </w:rPr>
                        <w:tab/>
                      </w:r>
                      <w:r w:rsidR="00C34445">
                        <w:rPr>
                          <w:sz w:val="14"/>
                          <w:szCs w:val="14"/>
                        </w:rPr>
                        <w:tab/>
                        <w:t>Molly Martin</w:t>
                      </w:r>
                    </w:p>
                    <w:p w14:paraId="3C9E8606" w14:textId="0A5FC1C3" w:rsidR="00CF6488" w:rsidRDefault="00CF6488" w:rsidP="009E17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Will Davis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 w:rsidRPr="001E000C">
                        <w:rPr>
                          <w:sz w:val="14"/>
                          <w:szCs w:val="14"/>
                        </w:rPr>
                        <w:t>Kami Kovach</w:t>
                      </w:r>
                      <w:r w:rsidRPr="001E000C">
                        <w:rPr>
                          <w:sz w:val="14"/>
                          <w:szCs w:val="14"/>
                        </w:rPr>
                        <w:tab/>
                      </w:r>
                      <w:r w:rsidR="003C4117">
                        <w:rPr>
                          <w:sz w:val="14"/>
                          <w:szCs w:val="14"/>
                        </w:rPr>
                        <w:tab/>
                        <w:t>Lisa Giles</w:t>
                      </w:r>
                    </w:p>
                    <w:p w14:paraId="492B1778" w14:textId="2413DD18" w:rsidR="00CF6488" w:rsidRDefault="00CF6488" w:rsidP="009E17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Shane McCuller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>Deana Harper</w:t>
                      </w:r>
                      <w:r w:rsidR="003C4117">
                        <w:rPr>
                          <w:sz w:val="14"/>
                          <w:szCs w:val="14"/>
                        </w:rPr>
                        <w:tab/>
                      </w:r>
                      <w:r w:rsidR="003C4117">
                        <w:rPr>
                          <w:sz w:val="14"/>
                          <w:szCs w:val="14"/>
                        </w:rPr>
                        <w:tab/>
                        <w:t>Nikki Chandler</w:t>
                      </w:r>
                    </w:p>
                    <w:p w14:paraId="12BFE54C" w14:textId="02B8A82D" w:rsidR="00CF6488" w:rsidRDefault="00CF6488" w:rsidP="009E17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Monica Montgomery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  <w:t>Carin Booth</w:t>
                      </w:r>
                    </w:p>
                    <w:p w14:paraId="0CB6E88B" w14:textId="6522B5DC" w:rsidR="00CF6488" w:rsidRDefault="00CF6488" w:rsidP="009E17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Naomi Argula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  <w:t>Kaylynn Godfrey</w:t>
                      </w:r>
                    </w:p>
                    <w:p w14:paraId="754C7D0D" w14:textId="710E52C1" w:rsidR="00CF6488" w:rsidRDefault="00CF6488" w:rsidP="009E17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Nicole Shriver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  <w:t>Kennedy Barter</w:t>
                      </w:r>
                    </w:p>
                    <w:p w14:paraId="6AC55DDB" w14:textId="2B9A8DD7" w:rsidR="00CF6488" w:rsidRDefault="00CF6488" w:rsidP="009E17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McKenzie Shriver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>Suzanne Haynes</w:t>
                      </w:r>
                    </w:p>
                    <w:p w14:paraId="70588FBD" w14:textId="560BBCB4" w:rsidR="00CF6488" w:rsidRDefault="00CF6488" w:rsidP="009E17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B.J. Williams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  <w:t>Cree Aiken</w:t>
                      </w:r>
                    </w:p>
                    <w:p w14:paraId="63F8DF92" w14:textId="1117F0C2" w:rsidR="00CF6488" w:rsidRDefault="00CF6488" w:rsidP="009E17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Morgan Brown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  <w:t>Christy Carter</w:t>
                      </w:r>
                    </w:p>
                    <w:p w14:paraId="0023F84E" w14:textId="69EDFE08" w:rsidR="00CF6488" w:rsidRDefault="00CF6488" w:rsidP="009E17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Julie Crouch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  <w:t>Macey Parrish</w:t>
                      </w:r>
                    </w:p>
                    <w:p w14:paraId="1CB13BA4" w14:textId="7636A589" w:rsidR="00CF6488" w:rsidRDefault="00CF6488" w:rsidP="00CF6488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Ashley Davis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  <w:t>Holli Howard</w:t>
                      </w:r>
                    </w:p>
                    <w:p w14:paraId="62C7BBE6" w14:textId="31AFBB0E" w:rsidR="003C402F" w:rsidRPr="00AC5054" w:rsidRDefault="00CF6488" w:rsidP="003C4117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Casey Tanksl</w:t>
                      </w:r>
                      <w:r w:rsidR="00C34445">
                        <w:rPr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14"/>
                          <w:szCs w:val="14"/>
                        </w:rPr>
                        <w:tab/>
                        <w:t>Kim Gu</w:t>
                      </w:r>
                      <w:r w:rsidR="003C4117">
                        <w:rPr>
                          <w:sz w:val="14"/>
                          <w:szCs w:val="14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17D3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4CCB9C3" wp14:editId="3C7F3BBE">
                <wp:simplePos x="0" y="0"/>
                <wp:positionH relativeFrom="page">
                  <wp:posOffset>598170</wp:posOffset>
                </wp:positionH>
                <wp:positionV relativeFrom="page">
                  <wp:posOffset>848995</wp:posOffset>
                </wp:positionV>
                <wp:extent cx="6429375" cy="285750"/>
                <wp:effectExtent l="0" t="0" r="9525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2937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A614EF" id="AutoShape 7" o:spid="_x0000_s1026" style="position:absolute;margin-left:47.1pt;margin-top:66.85pt;width:506.2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9E17D3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FFC1123" wp14:editId="0B59350C">
                <wp:simplePos x="0" y="0"/>
                <wp:positionH relativeFrom="margin">
                  <wp:align>center</wp:align>
                </wp:positionH>
                <wp:positionV relativeFrom="page">
                  <wp:posOffset>857885</wp:posOffset>
                </wp:positionV>
                <wp:extent cx="6181784" cy="285750"/>
                <wp:effectExtent l="0" t="0" r="952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81784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FBA0EA" w14:textId="54E6BB6E" w:rsidR="00FC6998" w:rsidRPr="002D59D6" w:rsidRDefault="00FB5DE8" w:rsidP="00450671">
                            <w:pPr>
                              <w:pStyle w:val="Heading2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September</w:t>
                            </w:r>
                            <w:r w:rsidR="00C31686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24</w:t>
                            </w:r>
                            <w:r w:rsidR="00C31686">
                              <w:rPr>
                                <w:rFonts w:ascii="Arial" w:hAnsi="Arial"/>
                              </w:rPr>
                              <w:t xml:space="preserve">, </w:t>
                            </w:r>
                            <w:r w:rsidR="009E17D3">
                              <w:rPr>
                                <w:rFonts w:ascii="Arial" w:hAnsi="Arial"/>
                              </w:rPr>
                              <w:t>2025,</w:t>
                            </w:r>
                            <w:r w:rsidR="00C31686">
                              <w:rPr>
                                <w:rFonts w:ascii="Arial" w:hAnsi="Arial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C1123" id="Text Box 8" o:spid="_x0000_s1027" type="#_x0000_t202" style="position:absolute;left:0;text-align:left;margin-left:0;margin-top:67.55pt;width:486.75pt;height:22.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" filled="f" stroked="f" strokeweight="0" insetpen="t">
                <o:lock v:ext="edit" shapetype="t"/>
                <v:textbox inset="2.85pt,2.85pt,2.85pt,2.85pt">
                  <w:txbxContent>
                    <w:p w14:paraId="17FBA0EA" w14:textId="54E6BB6E" w:rsidR="00FC6998" w:rsidRPr="002D59D6" w:rsidRDefault="00FB5DE8" w:rsidP="00450671">
                      <w:pPr>
                        <w:pStyle w:val="Heading2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September</w:t>
                      </w:r>
                      <w:r w:rsidR="00C31686"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24</w:t>
                      </w:r>
                      <w:r w:rsidR="00C31686">
                        <w:rPr>
                          <w:rFonts w:ascii="Arial" w:hAnsi="Arial"/>
                        </w:rPr>
                        <w:t xml:space="preserve">, </w:t>
                      </w:r>
                      <w:r w:rsidR="009E17D3">
                        <w:rPr>
                          <w:rFonts w:ascii="Arial" w:hAnsi="Arial"/>
                        </w:rPr>
                        <w:t>2025,</w:t>
                      </w:r>
                      <w:r w:rsidR="00C31686">
                        <w:rPr>
                          <w:rFonts w:ascii="Arial" w:hAnsi="Arial"/>
                        </w:rPr>
                        <w:t xml:space="preserve"> Minutes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E17D3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58F3CA81" wp14:editId="5A08CB0D">
                <wp:simplePos x="0" y="0"/>
                <wp:positionH relativeFrom="margin">
                  <wp:posOffset>-251460</wp:posOffset>
                </wp:positionH>
                <wp:positionV relativeFrom="page">
                  <wp:posOffset>138430</wp:posOffset>
                </wp:positionV>
                <wp:extent cx="5829300" cy="931230"/>
                <wp:effectExtent l="0" t="0" r="0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93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27F8F4" w14:textId="77777777" w:rsidR="002E6D98" w:rsidRDefault="001A7155" w:rsidP="00603A8C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48"/>
                                <w:szCs w:val="48"/>
                              </w:rPr>
                              <w:t>CTAE</w:t>
                            </w:r>
                            <w:r w:rsidR="002E6D98">
                              <w:rPr>
                                <w:rFonts w:ascii="Arial" w:hAnsi="Arial" w:cs="Arial"/>
                                <w:smallCaps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sz w:val="48"/>
                                <w:szCs w:val="48"/>
                              </w:rPr>
                              <w:t>/</w:t>
                            </w:r>
                            <w:r w:rsidR="002E6D98">
                              <w:rPr>
                                <w:rFonts w:ascii="Arial" w:hAnsi="Arial" w:cs="Arial"/>
                                <w:smallCap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03A8C" w:rsidRP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W</w:t>
                            </w:r>
                            <w:r w:rsid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ork</w:t>
                            </w:r>
                            <w:r w:rsidR="00603A8C" w:rsidRP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-B</w:t>
                            </w:r>
                            <w:r w:rsid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ased </w:t>
                            </w:r>
                            <w:r w:rsidR="00603A8C" w:rsidRP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L</w:t>
                            </w:r>
                            <w:r w:rsid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earning</w:t>
                            </w:r>
                          </w:p>
                          <w:p w14:paraId="7F8655BE" w14:textId="77777777" w:rsidR="00FC6998" w:rsidRPr="002E6D98" w:rsidRDefault="002E6D98" w:rsidP="00603A8C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Advisory Committee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3CA81" id="Text Box 5" o:spid="_x0000_s1028" type="#_x0000_t202" style="position:absolute;left:0;text-align:left;margin-left:-19.8pt;margin-top:10.9pt;width:459pt;height:73.3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" filled="f" stroked="f" strokeweight="0" insetpen="t">
                <o:lock v:ext="edit" shapetype="t"/>
                <v:textbox inset="2.85pt,2.85pt,2.85pt,2.85pt">
                  <w:txbxContent>
                    <w:p w14:paraId="1327F8F4" w14:textId="77777777" w:rsidR="002E6D98" w:rsidRDefault="001A7155" w:rsidP="00603A8C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48"/>
                          <w:szCs w:val="48"/>
                        </w:rPr>
                        <w:t>CTAE</w:t>
                      </w:r>
                      <w:r w:rsidR="002E6D98">
                        <w:rPr>
                          <w:rFonts w:ascii="Arial" w:hAnsi="Arial" w:cs="Arial"/>
                          <w:smallCaps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mallCaps/>
                          <w:sz w:val="48"/>
                          <w:szCs w:val="48"/>
                        </w:rPr>
                        <w:t>/</w:t>
                      </w:r>
                      <w:r w:rsidR="002E6D98">
                        <w:rPr>
                          <w:rFonts w:ascii="Arial" w:hAnsi="Arial" w:cs="Arial"/>
                          <w:smallCaps/>
                          <w:sz w:val="48"/>
                          <w:szCs w:val="48"/>
                        </w:rPr>
                        <w:t xml:space="preserve"> </w:t>
                      </w:r>
                      <w:r w:rsidR="00603A8C" w:rsidRP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>W</w:t>
                      </w:r>
                      <w:r w:rsid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>ork</w:t>
                      </w:r>
                      <w:r w:rsidR="00603A8C" w:rsidRP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>-B</w:t>
                      </w:r>
                      <w:r w:rsid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ased </w:t>
                      </w:r>
                      <w:r w:rsidR="00603A8C" w:rsidRP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>L</w:t>
                      </w:r>
                      <w:r w:rsid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>earning</w:t>
                      </w:r>
                    </w:p>
                    <w:p w14:paraId="7F8655BE" w14:textId="77777777" w:rsidR="00FC6998" w:rsidRPr="002E6D98" w:rsidRDefault="002E6D98" w:rsidP="00603A8C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Advisory Committee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10B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84A40" wp14:editId="236EED2D">
                <wp:simplePos x="0" y="0"/>
                <wp:positionH relativeFrom="page">
                  <wp:posOffset>1399540</wp:posOffset>
                </wp:positionH>
                <wp:positionV relativeFrom="page">
                  <wp:posOffset>8601710</wp:posOffset>
                </wp:positionV>
                <wp:extent cx="131445" cy="219710"/>
                <wp:effectExtent l="0" t="0" r="1905" b="889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3875E6" w14:textId="77777777" w:rsidR="00FC6998" w:rsidRPr="00FA5AAE" w:rsidRDefault="00FC6998" w:rsidP="00FA5AA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none" lIns="36576" tIns="36576" rIns="36576" bIns="36576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84A40" id="Text Box 15" o:spid="_x0000_s1029" type="#_x0000_t202" style="position:absolute;left:0;text-align:left;margin-left:110.2pt;margin-top:677.3pt;width:10.35pt;height:17.3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" filled="f" stroked="f" strokecolor="#333">
                <v:textbox style="mso-fit-shape-to-text:t" inset="2.88pt,2.88pt,2.88pt,2.88pt">
                  <w:txbxContent>
                    <w:p w14:paraId="353875E6" w14:textId="77777777" w:rsidR="00FC6998" w:rsidRPr="00FA5AAE" w:rsidRDefault="00FC6998" w:rsidP="00FA5AA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581707" w14:textId="7C4CD67F" w:rsidR="003E6F76" w:rsidRPr="00EB59D8" w:rsidRDefault="00CC74E0" w:rsidP="00CC74E0">
      <w:pPr>
        <w:jc w:val="right"/>
        <w:rPr>
          <w:sz w:val="2"/>
        </w:rPr>
      </w:pPr>
      <w:r>
        <w:rPr>
          <w:noProof/>
          <w:sz w:val="2"/>
        </w:rPr>
        <w:t xml:space="preserve">     </w:t>
      </w:r>
      <w:r>
        <w:rPr>
          <w:noProof/>
          <w:sz w:val="2"/>
        </w:rPr>
        <w:tab/>
      </w:r>
      <w:r>
        <w:rPr>
          <w:noProof/>
          <w:sz w:val="2"/>
        </w:rPr>
        <w:tab/>
        <w:t xml:space="preserve">                               </w:t>
      </w:r>
    </w:p>
    <w:sectPr w:rsidR="003E6F76" w:rsidRPr="00EB59D8" w:rsidSect="00FA26A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1697" w14:textId="77777777" w:rsidR="00F312C0" w:rsidRDefault="00F312C0" w:rsidP="003A5550">
      <w:r>
        <w:separator/>
      </w:r>
    </w:p>
  </w:endnote>
  <w:endnote w:type="continuationSeparator" w:id="0">
    <w:p w14:paraId="42B9C55B" w14:textId="77777777" w:rsidR="00F312C0" w:rsidRDefault="00F312C0" w:rsidP="003A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A417" w14:textId="77777777" w:rsidR="00F312C0" w:rsidRDefault="00F312C0" w:rsidP="003A5550">
      <w:r>
        <w:separator/>
      </w:r>
    </w:p>
  </w:footnote>
  <w:footnote w:type="continuationSeparator" w:id="0">
    <w:p w14:paraId="57EAD0E3" w14:textId="77777777" w:rsidR="00F312C0" w:rsidRDefault="00F312C0" w:rsidP="003A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6984A4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060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061" type="#_x0000_t75" style="width:9pt;height:9pt;visibility:visible;mso-wrap-style:square" o:bullet="t">
        <v:imagedata r:id="rId3" o:title=""/>
      </v:shape>
    </w:pict>
  </w:numPicBullet>
  <w:abstractNum w:abstractNumId="0" w15:restartNumberingAfterBreak="0">
    <w:nsid w:val="07395008"/>
    <w:multiLevelType w:val="hybridMultilevel"/>
    <w:tmpl w:val="0F0ECF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A64794"/>
    <w:multiLevelType w:val="hybridMultilevel"/>
    <w:tmpl w:val="7580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F44"/>
    <w:multiLevelType w:val="hybridMultilevel"/>
    <w:tmpl w:val="F0DCA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B0007"/>
    <w:multiLevelType w:val="hybridMultilevel"/>
    <w:tmpl w:val="B57AA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B3103E8"/>
    <w:multiLevelType w:val="hybridMultilevel"/>
    <w:tmpl w:val="340C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37898429">
    <w:abstractNumId w:val="6"/>
  </w:num>
  <w:num w:numId="2" w16cid:durableId="1510677087">
    <w:abstractNumId w:val="7"/>
  </w:num>
  <w:num w:numId="3" w16cid:durableId="328142949">
    <w:abstractNumId w:val="4"/>
  </w:num>
  <w:num w:numId="4" w16cid:durableId="581069944">
    <w:abstractNumId w:val="6"/>
  </w:num>
  <w:num w:numId="5" w16cid:durableId="1459495737">
    <w:abstractNumId w:val="1"/>
  </w:num>
  <w:num w:numId="6" w16cid:durableId="1943603622">
    <w:abstractNumId w:val="5"/>
  </w:num>
  <w:num w:numId="7" w16cid:durableId="259921075">
    <w:abstractNumId w:val="0"/>
  </w:num>
  <w:num w:numId="8" w16cid:durableId="160052588">
    <w:abstractNumId w:val="2"/>
  </w:num>
  <w:num w:numId="9" w16cid:durableId="53045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E1"/>
    <w:rsid w:val="000001F5"/>
    <w:rsid w:val="00000476"/>
    <w:rsid w:val="00003C0E"/>
    <w:rsid w:val="00005C9F"/>
    <w:rsid w:val="000134B8"/>
    <w:rsid w:val="00017315"/>
    <w:rsid w:val="00022ADD"/>
    <w:rsid w:val="00024B6B"/>
    <w:rsid w:val="00027081"/>
    <w:rsid w:val="00042956"/>
    <w:rsid w:val="00046F99"/>
    <w:rsid w:val="000471FD"/>
    <w:rsid w:val="00050811"/>
    <w:rsid w:val="00051056"/>
    <w:rsid w:val="00055913"/>
    <w:rsid w:val="000715FE"/>
    <w:rsid w:val="00075041"/>
    <w:rsid w:val="00092205"/>
    <w:rsid w:val="00093D32"/>
    <w:rsid w:val="00094C59"/>
    <w:rsid w:val="000A4C14"/>
    <w:rsid w:val="000A57E4"/>
    <w:rsid w:val="000B0ED6"/>
    <w:rsid w:val="000C04B4"/>
    <w:rsid w:val="000E1DEE"/>
    <w:rsid w:val="0011176B"/>
    <w:rsid w:val="001148BD"/>
    <w:rsid w:val="00132AF8"/>
    <w:rsid w:val="00133F9C"/>
    <w:rsid w:val="00150084"/>
    <w:rsid w:val="001506D4"/>
    <w:rsid w:val="00163B50"/>
    <w:rsid w:val="00173F89"/>
    <w:rsid w:val="0018509C"/>
    <w:rsid w:val="00190FCC"/>
    <w:rsid w:val="00191EB0"/>
    <w:rsid w:val="001949A5"/>
    <w:rsid w:val="001A322F"/>
    <w:rsid w:val="001A5D36"/>
    <w:rsid w:val="001A6040"/>
    <w:rsid w:val="001A7155"/>
    <w:rsid w:val="001B02C0"/>
    <w:rsid w:val="001B1E02"/>
    <w:rsid w:val="001B311A"/>
    <w:rsid w:val="001B5800"/>
    <w:rsid w:val="001B5E77"/>
    <w:rsid w:val="001B6FE3"/>
    <w:rsid w:val="001C356F"/>
    <w:rsid w:val="001C3C64"/>
    <w:rsid w:val="001C5415"/>
    <w:rsid w:val="001D0D0D"/>
    <w:rsid w:val="001E000C"/>
    <w:rsid w:val="001E074E"/>
    <w:rsid w:val="001E359E"/>
    <w:rsid w:val="001F3CEC"/>
    <w:rsid w:val="00203FD7"/>
    <w:rsid w:val="00213ACA"/>
    <w:rsid w:val="002142E7"/>
    <w:rsid w:val="00215DDF"/>
    <w:rsid w:val="0021756B"/>
    <w:rsid w:val="00240E43"/>
    <w:rsid w:val="002477C8"/>
    <w:rsid w:val="0025304A"/>
    <w:rsid w:val="0026101C"/>
    <w:rsid w:val="0027588F"/>
    <w:rsid w:val="0028314D"/>
    <w:rsid w:val="00286E55"/>
    <w:rsid w:val="0029709B"/>
    <w:rsid w:val="002A36A2"/>
    <w:rsid w:val="002A3CB7"/>
    <w:rsid w:val="002A5E95"/>
    <w:rsid w:val="002A7E90"/>
    <w:rsid w:val="002B0DC7"/>
    <w:rsid w:val="002C014A"/>
    <w:rsid w:val="002C128B"/>
    <w:rsid w:val="002C21E8"/>
    <w:rsid w:val="002D59D6"/>
    <w:rsid w:val="002E5FD0"/>
    <w:rsid w:val="002E6D98"/>
    <w:rsid w:val="002F5063"/>
    <w:rsid w:val="002F6C01"/>
    <w:rsid w:val="00302601"/>
    <w:rsid w:val="003079EA"/>
    <w:rsid w:val="00323545"/>
    <w:rsid w:val="00337C84"/>
    <w:rsid w:val="003543CA"/>
    <w:rsid w:val="0035701E"/>
    <w:rsid w:val="00357F54"/>
    <w:rsid w:val="00366E27"/>
    <w:rsid w:val="003713C8"/>
    <w:rsid w:val="00371E94"/>
    <w:rsid w:val="003739E7"/>
    <w:rsid w:val="00377626"/>
    <w:rsid w:val="00382F5F"/>
    <w:rsid w:val="00394C5A"/>
    <w:rsid w:val="003A22F5"/>
    <w:rsid w:val="003A5550"/>
    <w:rsid w:val="003B3CC6"/>
    <w:rsid w:val="003B5DF8"/>
    <w:rsid w:val="003C12CF"/>
    <w:rsid w:val="003C402F"/>
    <w:rsid w:val="003C4117"/>
    <w:rsid w:val="003C5139"/>
    <w:rsid w:val="003C6F20"/>
    <w:rsid w:val="003D251C"/>
    <w:rsid w:val="003D5E3A"/>
    <w:rsid w:val="003E6F76"/>
    <w:rsid w:val="00404567"/>
    <w:rsid w:val="00407372"/>
    <w:rsid w:val="00413AFF"/>
    <w:rsid w:val="004311EE"/>
    <w:rsid w:val="004418C8"/>
    <w:rsid w:val="00447999"/>
    <w:rsid w:val="00450671"/>
    <w:rsid w:val="004528C6"/>
    <w:rsid w:val="0045318B"/>
    <w:rsid w:val="00460D15"/>
    <w:rsid w:val="00461812"/>
    <w:rsid w:val="004642B1"/>
    <w:rsid w:val="00467F70"/>
    <w:rsid w:val="004736E1"/>
    <w:rsid w:val="00490902"/>
    <w:rsid w:val="00493D59"/>
    <w:rsid w:val="004B08E1"/>
    <w:rsid w:val="004B3BA9"/>
    <w:rsid w:val="004B73E5"/>
    <w:rsid w:val="004C5878"/>
    <w:rsid w:val="004D5897"/>
    <w:rsid w:val="004E6898"/>
    <w:rsid w:val="004F3525"/>
    <w:rsid w:val="004F5374"/>
    <w:rsid w:val="0050156B"/>
    <w:rsid w:val="005015DF"/>
    <w:rsid w:val="00506068"/>
    <w:rsid w:val="00506C9E"/>
    <w:rsid w:val="00525550"/>
    <w:rsid w:val="005324C1"/>
    <w:rsid w:val="00545B33"/>
    <w:rsid w:val="005523BC"/>
    <w:rsid w:val="00552EDB"/>
    <w:rsid w:val="00570022"/>
    <w:rsid w:val="00570FB7"/>
    <w:rsid w:val="00573527"/>
    <w:rsid w:val="00577103"/>
    <w:rsid w:val="0058142C"/>
    <w:rsid w:val="0058702E"/>
    <w:rsid w:val="00587DEA"/>
    <w:rsid w:val="005926DA"/>
    <w:rsid w:val="00592B2E"/>
    <w:rsid w:val="005A0BFF"/>
    <w:rsid w:val="005C22E3"/>
    <w:rsid w:val="005D3954"/>
    <w:rsid w:val="005D71E3"/>
    <w:rsid w:val="005F0EE6"/>
    <w:rsid w:val="005F30F7"/>
    <w:rsid w:val="005F778E"/>
    <w:rsid w:val="00601E2B"/>
    <w:rsid w:val="00603A8C"/>
    <w:rsid w:val="00613157"/>
    <w:rsid w:val="00615997"/>
    <w:rsid w:val="006203F2"/>
    <w:rsid w:val="0062181D"/>
    <w:rsid w:val="00623B13"/>
    <w:rsid w:val="00625A97"/>
    <w:rsid w:val="00641C6A"/>
    <w:rsid w:val="006550BC"/>
    <w:rsid w:val="006669AB"/>
    <w:rsid w:val="00682309"/>
    <w:rsid w:val="00684EA4"/>
    <w:rsid w:val="006875CA"/>
    <w:rsid w:val="006903F6"/>
    <w:rsid w:val="00690E61"/>
    <w:rsid w:val="00695E4F"/>
    <w:rsid w:val="00697273"/>
    <w:rsid w:val="006A7D28"/>
    <w:rsid w:val="006B2088"/>
    <w:rsid w:val="006B228F"/>
    <w:rsid w:val="006B450F"/>
    <w:rsid w:val="006C1E97"/>
    <w:rsid w:val="006D220F"/>
    <w:rsid w:val="006E49A2"/>
    <w:rsid w:val="006E61CE"/>
    <w:rsid w:val="006F0FD5"/>
    <w:rsid w:val="006F3A08"/>
    <w:rsid w:val="00702004"/>
    <w:rsid w:val="00713F07"/>
    <w:rsid w:val="00717468"/>
    <w:rsid w:val="007204FF"/>
    <w:rsid w:val="007242B4"/>
    <w:rsid w:val="00733222"/>
    <w:rsid w:val="00747058"/>
    <w:rsid w:val="00747986"/>
    <w:rsid w:val="0076064B"/>
    <w:rsid w:val="007714DC"/>
    <w:rsid w:val="0077600F"/>
    <w:rsid w:val="007771E9"/>
    <w:rsid w:val="00793581"/>
    <w:rsid w:val="00797190"/>
    <w:rsid w:val="007A0034"/>
    <w:rsid w:val="007B2410"/>
    <w:rsid w:val="007B4A9B"/>
    <w:rsid w:val="007C6CDF"/>
    <w:rsid w:val="007D2312"/>
    <w:rsid w:val="007F36FF"/>
    <w:rsid w:val="008049EE"/>
    <w:rsid w:val="008109CB"/>
    <w:rsid w:val="00810BAE"/>
    <w:rsid w:val="008115E3"/>
    <w:rsid w:val="008200F6"/>
    <w:rsid w:val="00822F37"/>
    <w:rsid w:val="0082308B"/>
    <w:rsid w:val="00827B70"/>
    <w:rsid w:val="008323D8"/>
    <w:rsid w:val="00834F69"/>
    <w:rsid w:val="00837786"/>
    <w:rsid w:val="00842694"/>
    <w:rsid w:val="00853258"/>
    <w:rsid w:val="00861D4D"/>
    <w:rsid w:val="00862922"/>
    <w:rsid w:val="00862AC8"/>
    <w:rsid w:val="00862F46"/>
    <w:rsid w:val="00874332"/>
    <w:rsid w:val="00875F91"/>
    <w:rsid w:val="00887F58"/>
    <w:rsid w:val="00891B8C"/>
    <w:rsid w:val="00891C8D"/>
    <w:rsid w:val="00894523"/>
    <w:rsid w:val="008A7120"/>
    <w:rsid w:val="008B0269"/>
    <w:rsid w:val="008B0735"/>
    <w:rsid w:val="008B118E"/>
    <w:rsid w:val="008B1ABB"/>
    <w:rsid w:val="008C0C95"/>
    <w:rsid w:val="008C29C8"/>
    <w:rsid w:val="008C3D45"/>
    <w:rsid w:val="008C7AF3"/>
    <w:rsid w:val="008D3A6E"/>
    <w:rsid w:val="008D43BA"/>
    <w:rsid w:val="008D5A41"/>
    <w:rsid w:val="008E6383"/>
    <w:rsid w:val="008F40EA"/>
    <w:rsid w:val="008F42A9"/>
    <w:rsid w:val="008F656B"/>
    <w:rsid w:val="008F70AA"/>
    <w:rsid w:val="009156F3"/>
    <w:rsid w:val="00917164"/>
    <w:rsid w:val="00932C5D"/>
    <w:rsid w:val="00943DD3"/>
    <w:rsid w:val="00951612"/>
    <w:rsid w:val="009722A4"/>
    <w:rsid w:val="00975DB1"/>
    <w:rsid w:val="009825C3"/>
    <w:rsid w:val="009840D4"/>
    <w:rsid w:val="00985D49"/>
    <w:rsid w:val="00990A12"/>
    <w:rsid w:val="00993B4C"/>
    <w:rsid w:val="009A3AFD"/>
    <w:rsid w:val="009A4465"/>
    <w:rsid w:val="009B1EB1"/>
    <w:rsid w:val="009C2025"/>
    <w:rsid w:val="009C52FA"/>
    <w:rsid w:val="009D5B9E"/>
    <w:rsid w:val="009E17D3"/>
    <w:rsid w:val="009E58C7"/>
    <w:rsid w:val="00A006A2"/>
    <w:rsid w:val="00A068A5"/>
    <w:rsid w:val="00A07CFD"/>
    <w:rsid w:val="00A120B5"/>
    <w:rsid w:val="00A1669B"/>
    <w:rsid w:val="00A23A42"/>
    <w:rsid w:val="00A25C56"/>
    <w:rsid w:val="00A33B57"/>
    <w:rsid w:val="00A4591F"/>
    <w:rsid w:val="00A548A7"/>
    <w:rsid w:val="00A62A20"/>
    <w:rsid w:val="00A8585D"/>
    <w:rsid w:val="00A8724B"/>
    <w:rsid w:val="00AA5581"/>
    <w:rsid w:val="00AA5EA3"/>
    <w:rsid w:val="00AA6501"/>
    <w:rsid w:val="00AB384E"/>
    <w:rsid w:val="00AC4E7F"/>
    <w:rsid w:val="00AC5054"/>
    <w:rsid w:val="00AC696F"/>
    <w:rsid w:val="00AD21ED"/>
    <w:rsid w:val="00AD3FFC"/>
    <w:rsid w:val="00AD45DE"/>
    <w:rsid w:val="00AF20E9"/>
    <w:rsid w:val="00AF4098"/>
    <w:rsid w:val="00B15B5A"/>
    <w:rsid w:val="00B20B7C"/>
    <w:rsid w:val="00B25560"/>
    <w:rsid w:val="00B34777"/>
    <w:rsid w:val="00B405CA"/>
    <w:rsid w:val="00B44828"/>
    <w:rsid w:val="00B5364C"/>
    <w:rsid w:val="00B60261"/>
    <w:rsid w:val="00B66115"/>
    <w:rsid w:val="00B679C4"/>
    <w:rsid w:val="00B710E0"/>
    <w:rsid w:val="00B72644"/>
    <w:rsid w:val="00B8090B"/>
    <w:rsid w:val="00B84527"/>
    <w:rsid w:val="00B84637"/>
    <w:rsid w:val="00BA6E59"/>
    <w:rsid w:val="00BA7B5F"/>
    <w:rsid w:val="00BB2FB4"/>
    <w:rsid w:val="00BD3856"/>
    <w:rsid w:val="00BF15A9"/>
    <w:rsid w:val="00C01F22"/>
    <w:rsid w:val="00C020D7"/>
    <w:rsid w:val="00C122AE"/>
    <w:rsid w:val="00C17617"/>
    <w:rsid w:val="00C31686"/>
    <w:rsid w:val="00C34445"/>
    <w:rsid w:val="00C40D28"/>
    <w:rsid w:val="00C478F4"/>
    <w:rsid w:val="00C50609"/>
    <w:rsid w:val="00C62B9E"/>
    <w:rsid w:val="00C64FDF"/>
    <w:rsid w:val="00C711D8"/>
    <w:rsid w:val="00C75C0F"/>
    <w:rsid w:val="00CB00A7"/>
    <w:rsid w:val="00CB5295"/>
    <w:rsid w:val="00CB77B4"/>
    <w:rsid w:val="00CC10DB"/>
    <w:rsid w:val="00CC2FCB"/>
    <w:rsid w:val="00CC6B45"/>
    <w:rsid w:val="00CC74E0"/>
    <w:rsid w:val="00CD451A"/>
    <w:rsid w:val="00CF3123"/>
    <w:rsid w:val="00CF6488"/>
    <w:rsid w:val="00D01B1D"/>
    <w:rsid w:val="00D04F18"/>
    <w:rsid w:val="00D17EB1"/>
    <w:rsid w:val="00D2789E"/>
    <w:rsid w:val="00D34F88"/>
    <w:rsid w:val="00D35151"/>
    <w:rsid w:val="00D40AD4"/>
    <w:rsid w:val="00D41BF3"/>
    <w:rsid w:val="00D4699D"/>
    <w:rsid w:val="00D478A0"/>
    <w:rsid w:val="00D50EB7"/>
    <w:rsid w:val="00D53228"/>
    <w:rsid w:val="00D56FCD"/>
    <w:rsid w:val="00D63D01"/>
    <w:rsid w:val="00D72FC3"/>
    <w:rsid w:val="00DA22FF"/>
    <w:rsid w:val="00DB0882"/>
    <w:rsid w:val="00DB0AA1"/>
    <w:rsid w:val="00DB1B57"/>
    <w:rsid w:val="00DC4589"/>
    <w:rsid w:val="00DC78DD"/>
    <w:rsid w:val="00DF381A"/>
    <w:rsid w:val="00DF792D"/>
    <w:rsid w:val="00E02B4E"/>
    <w:rsid w:val="00E10124"/>
    <w:rsid w:val="00E14908"/>
    <w:rsid w:val="00E1495F"/>
    <w:rsid w:val="00E2079D"/>
    <w:rsid w:val="00E226A3"/>
    <w:rsid w:val="00E24037"/>
    <w:rsid w:val="00E24A37"/>
    <w:rsid w:val="00E2630D"/>
    <w:rsid w:val="00E265BC"/>
    <w:rsid w:val="00E2759E"/>
    <w:rsid w:val="00E32D4E"/>
    <w:rsid w:val="00E50AB5"/>
    <w:rsid w:val="00E55B0D"/>
    <w:rsid w:val="00E57029"/>
    <w:rsid w:val="00E64E67"/>
    <w:rsid w:val="00E6751F"/>
    <w:rsid w:val="00E77A82"/>
    <w:rsid w:val="00E82EF3"/>
    <w:rsid w:val="00E93887"/>
    <w:rsid w:val="00EB0549"/>
    <w:rsid w:val="00EB1F69"/>
    <w:rsid w:val="00EB59D8"/>
    <w:rsid w:val="00EB61E0"/>
    <w:rsid w:val="00EC1331"/>
    <w:rsid w:val="00EC2689"/>
    <w:rsid w:val="00EC29A1"/>
    <w:rsid w:val="00EC5F5E"/>
    <w:rsid w:val="00ED0A12"/>
    <w:rsid w:val="00ED1F5A"/>
    <w:rsid w:val="00ED35ED"/>
    <w:rsid w:val="00EF66F7"/>
    <w:rsid w:val="00F13AC4"/>
    <w:rsid w:val="00F14F4D"/>
    <w:rsid w:val="00F22835"/>
    <w:rsid w:val="00F27607"/>
    <w:rsid w:val="00F312C0"/>
    <w:rsid w:val="00F3203A"/>
    <w:rsid w:val="00F35179"/>
    <w:rsid w:val="00F3575E"/>
    <w:rsid w:val="00F40C48"/>
    <w:rsid w:val="00F463BC"/>
    <w:rsid w:val="00F536BD"/>
    <w:rsid w:val="00F62FA3"/>
    <w:rsid w:val="00F63A92"/>
    <w:rsid w:val="00F72504"/>
    <w:rsid w:val="00F72BAE"/>
    <w:rsid w:val="00F74B74"/>
    <w:rsid w:val="00F77014"/>
    <w:rsid w:val="00F82002"/>
    <w:rsid w:val="00F86651"/>
    <w:rsid w:val="00F94ACC"/>
    <w:rsid w:val="00F9573E"/>
    <w:rsid w:val="00FA17A3"/>
    <w:rsid w:val="00FA26AF"/>
    <w:rsid w:val="00FA5AAE"/>
    <w:rsid w:val="00FA5E7F"/>
    <w:rsid w:val="00FB047F"/>
    <w:rsid w:val="00FB296F"/>
    <w:rsid w:val="00FB5DE8"/>
    <w:rsid w:val="00FC0DBC"/>
    <w:rsid w:val="00FC6998"/>
    <w:rsid w:val="00FD5EE8"/>
    <w:rsid w:val="00FE0ED4"/>
    <w:rsid w:val="00FE3461"/>
    <w:rsid w:val="00FE7C7E"/>
    <w:rsid w:val="00FE7ED3"/>
    <w:rsid w:val="00FF44F5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47CB7"/>
  <w15:docId w15:val="{479E2216-8A9F-4E6B-89AB-6BBE1463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9C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E1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7C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550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3A5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550"/>
    <w:rPr>
      <w:color w:val="000000"/>
      <w:kern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40D2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swell\AppData\Roaming\Microsoft\Templates\agenda_caps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6FBA14F-E6B8-465A-976D-DAD8F158A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agenda_capsule.dotx</Template>
  <TotalTime>181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(Capsules design)</vt:lpstr>
    </vt:vector>
  </TitlesOfParts>
  <Company>Hall County Board of Education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(Capsules design)</dc:title>
  <dc:subject/>
  <dc:creator>jcboe</dc:creator>
  <cp:keywords/>
  <dc:description/>
  <cp:lastModifiedBy>Barter, Kennedy</cp:lastModifiedBy>
  <cp:revision>14</cp:revision>
  <cp:lastPrinted>2025-02-11T15:33:00Z</cp:lastPrinted>
  <dcterms:created xsi:type="dcterms:W3CDTF">2025-02-10T21:36:00Z</dcterms:created>
  <dcterms:modified xsi:type="dcterms:W3CDTF">2025-09-24T16:22:00Z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