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ADC07" w14:textId="77777777" w:rsidR="007B2410" w:rsidRDefault="008B118E" w:rsidP="00B25560">
      <w:pPr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97831A5" wp14:editId="1315796F">
            <wp:simplePos x="0" y="0"/>
            <wp:positionH relativeFrom="margin">
              <wp:posOffset>3800475</wp:posOffset>
            </wp:positionH>
            <wp:positionV relativeFrom="paragraph">
              <wp:posOffset>-783590</wp:posOffset>
            </wp:positionV>
            <wp:extent cx="2162175" cy="1012254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4" t="3099"/>
                    <a:stretch/>
                  </pic:blipFill>
                  <pic:spPr bwMode="auto">
                    <a:xfrm>
                      <a:off x="0" y="0"/>
                      <a:ext cx="2162175" cy="101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59E">
        <w:rPr>
          <w:noProof/>
        </w:rPr>
        <w:drawing>
          <wp:anchor distT="0" distB="0" distL="114300" distR="114300" simplePos="0" relativeHeight="251681792" behindDoc="0" locked="0" layoutInCell="1" allowOverlap="1" wp14:anchorId="39E05FC8" wp14:editId="6FC747EE">
            <wp:simplePos x="0" y="0"/>
            <wp:positionH relativeFrom="column">
              <wp:posOffset>-742950</wp:posOffset>
            </wp:positionH>
            <wp:positionV relativeFrom="paragraph">
              <wp:posOffset>-428625</wp:posOffset>
            </wp:positionV>
            <wp:extent cx="3981450" cy="16776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rns for Hall Logo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0" r="15316"/>
                    <a:stretch/>
                  </pic:blipFill>
                  <pic:spPr bwMode="auto">
                    <a:xfrm>
                      <a:off x="0" y="0"/>
                      <a:ext cx="3981450" cy="1677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A8C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4B1F7237" wp14:editId="106D9275">
                <wp:simplePos x="0" y="0"/>
                <wp:positionH relativeFrom="page">
                  <wp:posOffset>409575</wp:posOffset>
                </wp:positionH>
                <wp:positionV relativeFrom="margin">
                  <wp:posOffset>-400050</wp:posOffset>
                </wp:positionV>
                <wp:extent cx="2667000" cy="1015555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67000" cy="101555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26F1F" id="Rectangle 3" o:spid="_x0000_s1026" style="position:absolute;margin-left:32.25pt;margin-top:-31.5pt;width:210pt;height:799.6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" fillcolor="#92cddc [1944]" stroked="f">
                <o:lock v:ext="edit" shapetype="t"/>
                <v:textbox inset="2.88pt,2.88pt,2.88pt,2.88pt"/>
                <w10:wrap anchorx="page" anchory="margin"/>
              </v:rect>
            </w:pict>
          </mc:Fallback>
        </mc:AlternateContent>
      </w:r>
      <w:r w:rsidR="00810B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84A40" wp14:editId="2B65587C">
                <wp:simplePos x="0" y="0"/>
                <wp:positionH relativeFrom="page">
                  <wp:posOffset>1399540</wp:posOffset>
                </wp:positionH>
                <wp:positionV relativeFrom="page">
                  <wp:posOffset>8601710</wp:posOffset>
                </wp:positionV>
                <wp:extent cx="131445" cy="219710"/>
                <wp:effectExtent l="0" t="0" r="1905" b="889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3875E6" w14:textId="77777777" w:rsidR="00FC6998" w:rsidRPr="00FA5AAE" w:rsidRDefault="00FC6998" w:rsidP="00FA5AA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none" lIns="36576" tIns="36576" rIns="36576" bIns="36576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84A4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10.2pt;margin-top:677.3pt;width:10.35pt;height:17.3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" filled="f" stroked="f" strokecolor="#333">
                <v:textbox style="mso-fit-shape-to-text:t" inset="2.88pt,2.88pt,2.88pt,2.88pt">
                  <w:txbxContent>
                    <w:p w14:paraId="353875E6" w14:textId="77777777" w:rsidR="00FC6998" w:rsidRPr="00FA5AAE" w:rsidRDefault="00FC6998" w:rsidP="00FA5AA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t>00</w:t>
      </w:r>
      <w:r w:rsidR="00CB77B4" w:rsidRPr="0011176B">
        <w:t xml:space="preserve"> </w:t>
      </w:r>
    </w:p>
    <w:p w14:paraId="2F77F0A8" w14:textId="77777777" w:rsidR="0026101C" w:rsidRDefault="008B118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A0061B7" wp14:editId="2BB18D10">
            <wp:simplePos x="0" y="0"/>
            <wp:positionH relativeFrom="margin">
              <wp:posOffset>3867150</wp:posOffset>
            </wp:positionH>
            <wp:positionV relativeFrom="paragraph">
              <wp:posOffset>92075</wp:posOffset>
            </wp:positionV>
            <wp:extent cx="2027555" cy="893445"/>
            <wp:effectExtent l="0" t="0" r="0" b="190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ew WBL Log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36" t="29049" r="10227" b="41543"/>
                    <a:stretch/>
                  </pic:blipFill>
                  <pic:spPr bwMode="auto">
                    <a:xfrm>
                      <a:off x="0" y="0"/>
                      <a:ext cx="2027555" cy="89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81707" w14:textId="77777777" w:rsidR="003E6F76" w:rsidRPr="00EB59D8" w:rsidRDefault="003C12CF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57D61A6" wp14:editId="4617F80B">
                <wp:simplePos x="0" y="0"/>
                <wp:positionH relativeFrom="page">
                  <wp:align>right</wp:align>
                </wp:positionH>
                <wp:positionV relativeFrom="page">
                  <wp:posOffset>3295015</wp:posOffset>
                </wp:positionV>
                <wp:extent cx="4752975" cy="6562579"/>
                <wp:effectExtent l="0" t="0" r="9525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52975" cy="6562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D6E318" w14:textId="77777777" w:rsidR="00D01B1D" w:rsidRDefault="00D01B1D" w:rsidP="002D59D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240" w:lineRule="auto"/>
                              <w:ind w:left="360" w:hanging="360"/>
                            </w:pPr>
                          </w:p>
                          <w:p w14:paraId="0ED2D63B" w14:textId="17847C35" w:rsidR="001A5D36" w:rsidRPr="00EC2689" w:rsidRDefault="00337C84" w:rsidP="00394C5A">
                            <w:pPr>
                              <w:pStyle w:val="listtext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EC2689">
                              <w:rPr>
                                <w:b/>
                                <w:sz w:val="23"/>
                                <w:szCs w:val="23"/>
                              </w:rPr>
                              <w:t>Welcome</w:t>
                            </w:r>
                          </w:p>
                          <w:p w14:paraId="497145FD" w14:textId="5EC13F40" w:rsidR="000134B8" w:rsidRDefault="001F3CEC" w:rsidP="000134B8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C402F">
                              <w:rPr>
                                <w:sz w:val="22"/>
                                <w:szCs w:val="22"/>
                              </w:rPr>
                              <w:t>Greg Vitek</w:t>
                            </w:r>
                            <w:r w:rsidR="00132AF8" w:rsidRPr="003C402F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FA5E7F" w:rsidRPr="003C402F">
                              <w:rPr>
                                <w:sz w:val="22"/>
                                <w:szCs w:val="22"/>
                              </w:rPr>
                              <w:t>Chair</w:t>
                            </w:r>
                            <w:r w:rsidR="00132AF8" w:rsidRPr="003C402F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EF66F7" w:rsidRPr="003C402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402F">
                              <w:rPr>
                                <w:sz w:val="22"/>
                                <w:szCs w:val="22"/>
                              </w:rPr>
                              <w:t>Work</w:t>
                            </w:r>
                            <w:r w:rsidR="00641C6A" w:rsidRPr="003C402F">
                              <w:rPr>
                                <w:sz w:val="22"/>
                                <w:szCs w:val="22"/>
                              </w:rPr>
                              <w:t>f</w:t>
                            </w:r>
                            <w:r w:rsidRPr="003C402F">
                              <w:rPr>
                                <w:sz w:val="22"/>
                                <w:szCs w:val="22"/>
                              </w:rPr>
                              <w:t>orce Strategies Group</w:t>
                            </w:r>
                          </w:p>
                          <w:p w14:paraId="63F08E63" w14:textId="2F34B660" w:rsidR="00042956" w:rsidRPr="00042956" w:rsidRDefault="00042956" w:rsidP="00042956">
                            <w:pPr>
                              <w:pStyle w:val="listtext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042956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Student Spotlight</w:t>
                            </w:r>
                          </w:p>
                          <w:p w14:paraId="3FCD9D28" w14:textId="46CD87C5" w:rsidR="00042956" w:rsidRPr="003C402F" w:rsidRDefault="00AC696F" w:rsidP="00042956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Dennis “D.J.” Dalton</w:t>
                            </w:r>
                            <w:r w:rsidR="00042956">
                              <w:rPr>
                                <w:sz w:val="22"/>
                                <w:szCs w:val="22"/>
                              </w:rPr>
                              <w:t>, Johnson High School</w:t>
                            </w:r>
                          </w:p>
                          <w:p w14:paraId="3C915F5C" w14:textId="0B530EF4" w:rsidR="00F27607" w:rsidRPr="00EC2689" w:rsidRDefault="00F27607" w:rsidP="00F27607">
                            <w:pPr>
                              <w:pStyle w:val="listtext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EC2689">
                              <w:rPr>
                                <w:b/>
                                <w:sz w:val="23"/>
                                <w:szCs w:val="23"/>
                              </w:rPr>
                              <w:t>CTAE</w:t>
                            </w:r>
                            <w:r w:rsidR="003C12CF">
                              <w:rPr>
                                <w:b/>
                                <w:sz w:val="23"/>
                                <w:szCs w:val="23"/>
                              </w:rPr>
                              <w:t>/CLNA</w:t>
                            </w:r>
                            <w:r w:rsidR="002A7E90">
                              <w:rPr>
                                <w:b/>
                                <w:sz w:val="23"/>
                                <w:szCs w:val="23"/>
                              </w:rPr>
                              <w:t>/WBL</w:t>
                            </w:r>
                            <w:r w:rsidR="003C12CF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C2689">
                              <w:rPr>
                                <w:b/>
                                <w:sz w:val="23"/>
                                <w:szCs w:val="23"/>
                              </w:rPr>
                              <w:t>District Update</w:t>
                            </w:r>
                          </w:p>
                          <w:p w14:paraId="300430FA" w14:textId="5AF9AD3E" w:rsidR="00F27607" w:rsidRPr="003C402F" w:rsidRDefault="00042956" w:rsidP="00F27607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Deana Harper</w:t>
                            </w:r>
                            <w:r w:rsidR="00F27607" w:rsidRPr="003C402F">
                              <w:rPr>
                                <w:sz w:val="22"/>
                                <w:szCs w:val="22"/>
                              </w:rPr>
                              <w:t xml:space="preserve">, CTAE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Assistant </w:t>
                            </w:r>
                            <w:r w:rsidR="00F27607" w:rsidRPr="003C402F">
                              <w:rPr>
                                <w:sz w:val="22"/>
                                <w:szCs w:val="22"/>
                              </w:rPr>
                              <w:t xml:space="preserve">Director </w:t>
                            </w:r>
                          </w:p>
                          <w:p w14:paraId="09001FE8" w14:textId="4FB60CFA" w:rsidR="001F3CEC" w:rsidRPr="00EC2689" w:rsidRDefault="008323D8" w:rsidP="001F3CEC">
                            <w:pPr>
                              <w:pStyle w:val="listtext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Work Session</w:t>
                            </w:r>
                            <w:r w:rsidR="00042956">
                              <w:rPr>
                                <w:b/>
                                <w:sz w:val="23"/>
                                <w:szCs w:val="23"/>
                              </w:rPr>
                              <w:t xml:space="preserve">/Panel Discussion </w:t>
                            </w:r>
                          </w:p>
                          <w:p w14:paraId="5A707470" w14:textId="24AF240F" w:rsidR="006F0FD5" w:rsidRPr="0021756B" w:rsidRDefault="00EB0549" w:rsidP="0021756B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Industry Tour Best Practice</w:t>
                            </w:r>
                          </w:p>
                          <w:p w14:paraId="52F5F4A7" w14:textId="4514BE30" w:rsidR="0021756B" w:rsidRDefault="006F0FD5" w:rsidP="001B5E77">
                            <w:pPr>
                              <w:pStyle w:val="listtext"/>
                              <w:numPr>
                                <w:ilvl w:val="2"/>
                                <w:numId w:val="9"/>
                              </w:numPr>
                              <w:spacing w:before="0" w:beforeAutospacing="0" w:after="0" w:afterAutospacing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C402F">
                              <w:rPr>
                                <w:sz w:val="22"/>
                                <w:szCs w:val="22"/>
                              </w:rPr>
                              <w:t>Greg Vitek, Chair, Work</w:t>
                            </w:r>
                            <w:r w:rsidR="00943DD3" w:rsidRPr="003C402F">
                              <w:rPr>
                                <w:sz w:val="22"/>
                                <w:szCs w:val="22"/>
                              </w:rPr>
                              <w:t>f</w:t>
                            </w:r>
                            <w:r w:rsidRPr="003C402F">
                              <w:rPr>
                                <w:sz w:val="22"/>
                                <w:szCs w:val="22"/>
                              </w:rPr>
                              <w:t>orce Strategies Group</w:t>
                            </w:r>
                          </w:p>
                          <w:p w14:paraId="3D37443E" w14:textId="1F8469D9" w:rsidR="001B5E77" w:rsidRDefault="001B5E77" w:rsidP="001B5E77">
                            <w:pPr>
                              <w:pStyle w:val="listtext"/>
                              <w:numPr>
                                <w:ilvl w:val="2"/>
                                <w:numId w:val="9"/>
                              </w:numPr>
                              <w:spacing w:before="0" w:beforeAutospacing="0" w:after="0" w:afterAutospacing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Nicole Shriver, IMS Gear</w:t>
                            </w:r>
                          </w:p>
                          <w:p w14:paraId="0D0E7ACD" w14:textId="6B3B745E" w:rsidR="001B5E77" w:rsidRDefault="001B5E77" w:rsidP="001B5E77">
                            <w:pPr>
                              <w:pStyle w:val="listtext"/>
                              <w:numPr>
                                <w:ilvl w:val="2"/>
                                <w:numId w:val="9"/>
                              </w:numPr>
                              <w:spacing w:before="0" w:beforeAutospacing="0" w:after="0" w:afterAutospacing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Michelle Whitt, ZF</w:t>
                            </w:r>
                          </w:p>
                          <w:p w14:paraId="1942BA92" w14:textId="0DAC9951" w:rsidR="001B5E77" w:rsidRPr="003C402F" w:rsidRDefault="001B5E77" w:rsidP="001B5E77">
                            <w:pPr>
                              <w:pStyle w:val="listtext"/>
                              <w:numPr>
                                <w:ilvl w:val="2"/>
                                <w:numId w:val="9"/>
                              </w:numPr>
                              <w:spacing w:before="0" w:beforeAutospacing="0" w:after="0" w:afterAutospacing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Melissa Nolan, Lincoln Electric </w:t>
                            </w:r>
                          </w:p>
                          <w:p w14:paraId="271EB9A7" w14:textId="77777777" w:rsidR="00A006A2" w:rsidRPr="009156F3" w:rsidRDefault="00A33B57" w:rsidP="00A006A2">
                            <w:pPr>
                              <w:pStyle w:val="listtext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Next Meeting</w:t>
                            </w:r>
                          </w:p>
                          <w:p w14:paraId="28E15068" w14:textId="12AF3569" w:rsidR="005D71E3" w:rsidRDefault="00B405CA" w:rsidP="003C402F">
                            <w:pPr>
                              <w:pStyle w:val="listtext"/>
                              <w:numPr>
                                <w:ilvl w:val="1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February 12, 2025</w:t>
                            </w:r>
                          </w:p>
                          <w:p w14:paraId="40C97139" w14:textId="60046505" w:rsidR="00B405CA" w:rsidRDefault="00B405CA" w:rsidP="00B405CA">
                            <w:pPr>
                              <w:pStyle w:val="listtext"/>
                              <w:numPr>
                                <w:ilvl w:val="2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Hall County Farms Meat Science </w:t>
                            </w:r>
                            <w:r w:rsidR="002142E7">
                              <w:rPr>
                                <w:sz w:val="22"/>
                                <w:szCs w:val="22"/>
                              </w:rPr>
                              <w:t>Center</w:t>
                            </w:r>
                          </w:p>
                          <w:p w14:paraId="62C7BBE6" w14:textId="2380403F" w:rsidR="003C402F" w:rsidRDefault="003C402F" w:rsidP="003C402F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2D74A0" w14:textId="57D621A7" w:rsidR="003C402F" w:rsidRPr="003C402F" w:rsidRDefault="00EB0549" w:rsidP="003C402F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ABC35D" wp14:editId="33F1A1BA">
                                  <wp:extent cx="3267075" cy="1400175"/>
                                  <wp:effectExtent l="0" t="0" r="9525" b="9525"/>
                                  <wp:docPr id="1351164367" name="Picture 9" descr="Brasfield &amp; Gorrie - Wikip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Brasfield &amp; Gorrie - Wikip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7075" cy="1400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D66612" w14:textId="77777777" w:rsidR="008B118E" w:rsidRPr="008B118E" w:rsidRDefault="008B118E" w:rsidP="00CB529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2160"/>
                              <w:rPr>
                                <w:sz w:val="10"/>
                                <w:szCs w:val="23"/>
                              </w:rPr>
                            </w:pPr>
                          </w:p>
                          <w:p w14:paraId="2704A9B7" w14:textId="77777777" w:rsidR="001B5E77" w:rsidRDefault="0021756B" w:rsidP="00B84527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6F0FD5">
                              <w:rPr>
                                <w:b/>
                                <w:szCs w:val="22"/>
                              </w:rPr>
                              <w:t xml:space="preserve">Thanks to </w:t>
                            </w:r>
                            <w:r w:rsidR="00EB0549">
                              <w:rPr>
                                <w:b/>
                                <w:szCs w:val="22"/>
                              </w:rPr>
                              <w:t>Brasfield and Gorrie</w:t>
                            </w:r>
                            <w:r w:rsidRPr="006F0FD5">
                              <w:rPr>
                                <w:b/>
                                <w:szCs w:val="22"/>
                              </w:rPr>
                              <w:t xml:space="preserve"> for</w:t>
                            </w:r>
                          </w:p>
                          <w:p w14:paraId="4A16A009" w14:textId="3AA6AB41" w:rsidR="005D71E3" w:rsidRPr="006F0FD5" w:rsidRDefault="0021756B" w:rsidP="00B84527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/>
                              <w:ind w:left="360" w:hanging="36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6F0FD5">
                              <w:rPr>
                                <w:b/>
                                <w:szCs w:val="22"/>
                              </w:rPr>
                              <w:t xml:space="preserve"> sponsoring </w:t>
                            </w:r>
                            <w:r w:rsidR="005D71E3" w:rsidRPr="006F0FD5">
                              <w:rPr>
                                <w:b/>
                                <w:szCs w:val="22"/>
                              </w:rPr>
                              <w:t xml:space="preserve">lunch </w:t>
                            </w:r>
                            <w:r w:rsidRPr="006F0FD5">
                              <w:rPr>
                                <w:b/>
                                <w:szCs w:val="22"/>
                              </w:rPr>
                              <w:t>today</w:t>
                            </w:r>
                            <w:r w:rsidR="005D71E3" w:rsidRPr="006F0FD5">
                              <w:rPr>
                                <w:b/>
                                <w:szCs w:val="2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D61A6" id="Text Box 9" o:spid="_x0000_s1027" type="#_x0000_t202" style="position:absolute;margin-left:323.05pt;margin-top:259.45pt;width:374.25pt;height:516.75pt;z-index:251659264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" filled="f" stroked="f" strokeweight="0" insetpen="t">
                <o:lock v:ext="edit" shapetype="t"/>
                <v:textbox inset="2.85pt,2.85pt,2.85pt,2.85pt">
                  <w:txbxContent>
                    <w:p w14:paraId="40D6E318" w14:textId="77777777" w:rsidR="00D01B1D" w:rsidRDefault="00D01B1D" w:rsidP="002D59D6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240" w:lineRule="auto"/>
                        <w:ind w:left="360" w:hanging="360"/>
                      </w:pPr>
                    </w:p>
                    <w:p w14:paraId="0ED2D63B" w14:textId="17847C35" w:rsidR="001A5D36" w:rsidRPr="00EC2689" w:rsidRDefault="00337C84" w:rsidP="00394C5A">
                      <w:pPr>
                        <w:pStyle w:val="listtext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 w:rsidRPr="00EC2689">
                        <w:rPr>
                          <w:b/>
                          <w:sz w:val="23"/>
                          <w:szCs w:val="23"/>
                        </w:rPr>
                        <w:t>Welcome</w:t>
                      </w:r>
                    </w:p>
                    <w:p w14:paraId="497145FD" w14:textId="5EC13F40" w:rsidR="000134B8" w:rsidRDefault="001F3CEC" w:rsidP="000134B8">
                      <w:pPr>
                        <w:pStyle w:val="listtext"/>
                        <w:numPr>
                          <w:ilvl w:val="1"/>
                          <w:numId w:val="9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3C402F">
                        <w:rPr>
                          <w:sz w:val="22"/>
                          <w:szCs w:val="22"/>
                        </w:rPr>
                        <w:t>Greg Vitek</w:t>
                      </w:r>
                      <w:r w:rsidR="00132AF8" w:rsidRPr="003C402F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FA5E7F" w:rsidRPr="003C402F">
                        <w:rPr>
                          <w:sz w:val="22"/>
                          <w:szCs w:val="22"/>
                        </w:rPr>
                        <w:t>Chair</w:t>
                      </w:r>
                      <w:r w:rsidR="00132AF8" w:rsidRPr="003C402F">
                        <w:rPr>
                          <w:sz w:val="22"/>
                          <w:szCs w:val="22"/>
                        </w:rPr>
                        <w:t>,</w:t>
                      </w:r>
                      <w:r w:rsidR="00EF66F7" w:rsidRPr="003C402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3C402F">
                        <w:rPr>
                          <w:sz w:val="22"/>
                          <w:szCs w:val="22"/>
                        </w:rPr>
                        <w:t>Work</w:t>
                      </w:r>
                      <w:r w:rsidR="00641C6A" w:rsidRPr="003C402F">
                        <w:rPr>
                          <w:sz w:val="22"/>
                          <w:szCs w:val="22"/>
                        </w:rPr>
                        <w:t>f</w:t>
                      </w:r>
                      <w:r w:rsidRPr="003C402F">
                        <w:rPr>
                          <w:sz w:val="22"/>
                          <w:szCs w:val="22"/>
                        </w:rPr>
                        <w:t>orce Strategies Group</w:t>
                      </w:r>
                    </w:p>
                    <w:p w14:paraId="63F08E63" w14:textId="2F34B660" w:rsidR="00042956" w:rsidRPr="00042956" w:rsidRDefault="00042956" w:rsidP="00042956">
                      <w:pPr>
                        <w:pStyle w:val="listtext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042956">
                        <w:rPr>
                          <w:b/>
                          <w:bCs/>
                          <w:sz w:val="23"/>
                          <w:szCs w:val="23"/>
                        </w:rPr>
                        <w:t>Student Spotlight</w:t>
                      </w:r>
                    </w:p>
                    <w:p w14:paraId="3FCD9D28" w14:textId="46CD87C5" w:rsidR="00042956" w:rsidRPr="003C402F" w:rsidRDefault="00AC696F" w:rsidP="00042956">
                      <w:pPr>
                        <w:pStyle w:val="listtext"/>
                        <w:numPr>
                          <w:ilvl w:val="1"/>
                          <w:numId w:val="9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Dennis “D.J.” Dalton</w:t>
                      </w:r>
                      <w:r w:rsidR="00042956">
                        <w:rPr>
                          <w:sz w:val="22"/>
                          <w:szCs w:val="22"/>
                        </w:rPr>
                        <w:t>, Johnson High School</w:t>
                      </w:r>
                    </w:p>
                    <w:p w14:paraId="3C915F5C" w14:textId="0B530EF4" w:rsidR="00F27607" w:rsidRPr="00EC2689" w:rsidRDefault="00F27607" w:rsidP="00F27607">
                      <w:pPr>
                        <w:pStyle w:val="listtext"/>
                        <w:numPr>
                          <w:ilvl w:val="0"/>
                          <w:numId w:val="9"/>
                        </w:numPr>
                        <w:rPr>
                          <w:b/>
                          <w:sz w:val="23"/>
                          <w:szCs w:val="23"/>
                        </w:rPr>
                      </w:pPr>
                      <w:r w:rsidRPr="00EC2689">
                        <w:rPr>
                          <w:b/>
                          <w:sz w:val="23"/>
                          <w:szCs w:val="23"/>
                        </w:rPr>
                        <w:t>CTAE</w:t>
                      </w:r>
                      <w:r w:rsidR="003C12CF">
                        <w:rPr>
                          <w:b/>
                          <w:sz w:val="23"/>
                          <w:szCs w:val="23"/>
                        </w:rPr>
                        <w:t>/CLNA</w:t>
                      </w:r>
                      <w:r w:rsidR="002A7E90">
                        <w:rPr>
                          <w:b/>
                          <w:sz w:val="23"/>
                          <w:szCs w:val="23"/>
                        </w:rPr>
                        <w:t>/WBL</w:t>
                      </w:r>
                      <w:r w:rsidR="003C12CF"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EC2689">
                        <w:rPr>
                          <w:b/>
                          <w:sz w:val="23"/>
                          <w:szCs w:val="23"/>
                        </w:rPr>
                        <w:t>District Update</w:t>
                      </w:r>
                    </w:p>
                    <w:p w14:paraId="300430FA" w14:textId="5AF9AD3E" w:rsidR="00F27607" w:rsidRPr="003C402F" w:rsidRDefault="00042956" w:rsidP="00F27607">
                      <w:pPr>
                        <w:pStyle w:val="listtext"/>
                        <w:numPr>
                          <w:ilvl w:val="1"/>
                          <w:numId w:val="9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Deana Harper</w:t>
                      </w:r>
                      <w:r w:rsidR="00F27607" w:rsidRPr="003C402F">
                        <w:rPr>
                          <w:sz w:val="22"/>
                          <w:szCs w:val="22"/>
                        </w:rPr>
                        <w:t xml:space="preserve">, CTAE </w:t>
                      </w:r>
                      <w:r>
                        <w:rPr>
                          <w:sz w:val="22"/>
                          <w:szCs w:val="22"/>
                        </w:rPr>
                        <w:t xml:space="preserve">Assistant </w:t>
                      </w:r>
                      <w:r w:rsidR="00F27607" w:rsidRPr="003C402F">
                        <w:rPr>
                          <w:sz w:val="22"/>
                          <w:szCs w:val="22"/>
                        </w:rPr>
                        <w:t xml:space="preserve">Director </w:t>
                      </w:r>
                    </w:p>
                    <w:p w14:paraId="09001FE8" w14:textId="4FB60CFA" w:rsidR="001F3CEC" w:rsidRPr="00EC2689" w:rsidRDefault="008323D8" w:rsidP="001F3CEC">
                      <w:pPr>
                        <w:pStyle w:val="listtext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Work Session</w:t>
                      </w:r>
                      <w:r w:rsidR="00042956">
                        <w:rPr>
                          <w:b/>
                          <w:sz w:val="23"/>
                          <w:szCs w:val="23"/>
                        </w:rPr>
                        <w:t xml:space="preserve">/Panel Discussion </w:t>
                      </w:r>
                    </w:p>
                    <w:p w14:paraId="5A707470" w14:textId="24AF240F" w:rsidR="006F0FD5" w:rsidRPr="0021756B" w:rsidRDefault="00EB0549" w:rsidP="0021756B">
                      <w:pPr>
                        <w:pStyle w:val="listtext"/>
                        <w:numPr>
                          <w:ilvl w:val="1"/>
                          <w:numId w:val="9"/>
                        </w:numPr>
                        <w:spacing w:before="0" w:beforeAutospacing="0" w:after="0" w:afterAutospacing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Industry Tour Best Practice</w:t>
                      </w:r>
                    </w:p>
                    <w:p w14:paraId="52F5F4A7" w14:textId="4514BE30" w:rsidR="0021756B" w:rsidRDefault="006F0FD5" w:rsidP="001B5E77">
                      <w:pPr>
                        <w:pStyle w:val="listtext"/>
                        <w:numPr>
                          <w:ilvl w:val="2"/>
                          <w:numId w:val="9"/>
                        </w:numPr>
                        <w:spacing w:before="0" w:beforeAutospacing="0" w:after="0" w:afterAutospacing="0" w:line="240" w:lineRule="auto"/>
                        <w:rPr>
                          <w:sz w:val="22"/>
                          <w:szCs w:val="22"/>
                        </w:rPr>
                      </w:pPr>
                      <w:r w:rsidRPr="003C402F">
                        <w:rPr>
                          <w:sz w:val="22"/>
                          <w:szCs w:val="22"/>
                        </w:rPr>
                        <w:t>Greg Vitek, Chair, Work</w:t>
                      </w:r>
                      <w:r w:rsidR="00943DD3" w:rsidRPr="003C402F">
                        <w:rPr>
                          <w:sz w:val="22"/>
                          <w:szCs w:val="22"/>
                        </w:rPr>
                        <w:t>f</w:t>
                      </w:r>
                      <w:r w:rsidRPr="003C402F">
                        <w:rPr>
                          <w:sz w:val="22"/>
                          <w:szCs w:val="22"/>
                        </w:rPr>
                        <w:t>orce Strategies Group</w:t>
                      </w:r>
                    </w:p>
                    <w:p w14:paraId="3D37443E" w14:textId="1F8469D9" w:rsidR="001B5E77" w:rsidRDefault="001B5E77" w:rsidP="001B5E77">
                      <w:pPr>
                        <w:pStyle w:val="listtext"/>
                        <w:numPr>
                          <w:ilvl w:val="2"/>
                          <w:numId w:val="9"/>
                        </w:numPr>
                        <w:spacing w:before="0" w:beforeAutospacing="0" w:after="0" w:afterAutospacing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Nicole Shriver, IMS Gear</w:t>
                      </w:r>
                    </w:p>
                    <w:p w14:paraId="0D0E7ACD" w14:textId="6B3B745E" w:rsidR="001B5E77" w:rsidRDefault="001B5E77" w:rsidP="001B5E77">
                      <w:pPr>
                        <w:pStyle w:val="listtext"/>
                        <w:numPr>
                          <w:ilvl w:val="2"/>
                          <w:numId w:val="9"/>
                        </w:numPr>
                        <w:spacing w:before="0" w:beforeAutospacing="0" w:after="0" w:afterAutospacing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Michelle Whitt, ZF</w:t>
                      </w:r>
                    </w:p>
                    <w:p w14:paraId="1942BA92" w14:textId="0DAC9951" w:rsidR="001B5E77" w:rsidRPr="003C402F" w:rsidRDefault="001B5E77" w:rsidP="001B5E77">
                      <w:pPr>
                        <w:pStyle w:val="listtext"/>
                        <w:numPr>
                          <w:ilvl w:val="2"/>
                          <w:numId w:val="9"/>
                        </w:numPr>
                        <w:spacing w:before="0" w:beforeAutospacing="0" w:after="0" w:afterAutospacing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Melissa Nolan, Lincoln Electric </w:t>
                      </w:r>
                    </w:p>
                    <w:p w14:paraId="271EB9A7" w14:textId="77777777" w:rsidR="00A006A2" w:rsidRPr="009156F3" w:rsidRDefault="00A33B57" w:rsidP="00A006A2">
                      <w:pPr>
                        <w:pStyle w:val="listtext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Next Meeting</w:t>
                      </w:r>
                    </w:p>
                    <w:p w14:paraId="28E15068" w14:textId="12AF3569" w:rsidR="005D71E3" w:rsidRDefault="00B405CA" w:rsidP="003C402F">
                      <w:pPr>
                        <w:pStyle w:val="listtext"/>
                        <w:numPr>
                          <w:ilvl w:val="1"/>
                          <w:numId w:val="9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February 12, 2025</w:t>
                      </w:r>
                    </w:p>
                    <w:p w14:paraId="40C97139" w14:textId="60046505" w:rsidR="00B405CA" w:rsidRDefault="00B405CA" w:rsidP="00B405CA">
                      <w:pPr>
                        <w:pStyle w:val="listtext"/>
                        <w:numPr>
                          <w:ilvl w:val="2"/>
                          <w:numId w:val="9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Hall County Farms Meat Science </w:t>
                      </w:r>
                      <w:r w:rsidR="002142E7">
                        <w:rPr>
                          <w:sz w:val="22"/>
                          <w:szCs w:val="22"/>
                        </w:rPr>
                        <w:t>Center</w:t>
                      </w:r>
                    </w:p>
                    <w:p w14:paraId="62C7BBE6" w14:textId="2380403F" w:rsidR="003C402F" w:rsidRDefault="003C402F" w:rsidP="003C402F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rPr>
                          <w:sz w:val="22"/>
                          <w:szCs w:val="22"/>
                        </w:rPr>
                      </w:pPr>
                    </w:p>
                    <w:p w14:paraId="0A2D74A0" w14:textId="57D621A7" w:rsidR="003C402F" w:rsidRPr="003C402F" w:rsidRDefault="00EB0549" w:rsidP="003C402F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ABC35D" wp14:editId="33F1A1BA">
                            <wp:extent cx="3267075" cy="1400175"/>
                            <wp:effectExtent l="0" t="0" r="9525" b="9525"/>
                            <wp:docPr id="1351164367" name="Picture 9" descr="Brasfield &amp; Gorrie - Wikip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Brasfield &amp; Gorrie - Wikip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7075" cy="1400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D66612" w14:textId="77777777" w:rsidR="008B118E" w:rsidRPr="008B118E" w:rsidRDefault="008B118E" w:rsidP="00CB5295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2160"/>
                        <w:rPr>
                          <w:sz w:val="10"/>
                          <w:szCs w:val="23"/>
                        </w:rPr>
                      </w:pPr>
                    </w:p>
                    <w:p w14:paraId="2704A9B7" w14:textId="77777777" w:rsidR="001B5E77" w:rsidRDefault="0021756B" w:rsidP="00B84527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jc w:val="center"/>
                        <w:rPr>
                          <w:b/>
                          <w:szCs w:val="22"/>
                        </w:rPr>
                      </w:pPr>
                      <w:r w:rsidRPr="006F0FD5">
                        <w:rPr>
                          <w:b/>
                          <w:szCs w:val="22"/>
                        </w:rPr>
                        <w:t xml:space="preserve">Thanks to </w:t>
                      </w:r>
                      <w:r w:rsidR="00EB0549">
                        <w:rPr>
                          <w:b/>
                          <w:szCs w:val="22"/>
                        </w:rPr>
                        <w:t>Brasfield and Gorrie</w:t>
                      </w:r>
                      <w:r w:rsidRPr="006F0FD5">
                        <w:rPr>
                          <w:b/>
                          <w:szCs w:val="22"/>
                        </w:rPr>
                        <w:t xml:space="preserve"> for</w:t>
                      </w:r>
                    </w:p>
                    <w:p w14:paraId="4A16A009" w14:textId="3AA6AB41" w:rsidR="005D71E3" w:rsidRPr="006F0FD5" w:rsidRDefault="0021756B" w:rsidP="00B84527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/>
                        <w:ind w:left="360" w:hanging="360"/>
                        <w:jc w:val="center"/>
                        <w:rPr>
                          <w:b/>
                          <w:szCs w:val="22"/>
                        </w:rPr>
                      </w:pPr>
                      <w:r w:rsidRPr="006F0FD5">
                        <w:rPr>
                          <w:b/>
                          <w:szCs w:val="22"/>
                        </w:rPr>
                        <w:t xml:space="preserve"> sponsoring </w:t>
                      </w:r>
                      <w:r w:rsidR="005D71E3" w:rsidRPr="006F0FD5">
                        <w:rPr>
                          <w:b/>
                          <w:szCs w:val="22"/>
                        </w:rPr>
                        <w:t xml:space="preserve">lunch </w:t>
                      </w:r>
                      <w:r w:rsidRPr="006F0FD5">
                        <w:rPr>
                          <w:b/>
                          <w:szCs w:val="22"/>
                        </w:rPr>
                        <w:t>today</w:t>
                      </w:r>
                      <w:r w:rsidR="005D71E3" w:rsidRPr="006F0FD5">
                        <w:rPr>
                          <w:b/>
                          <w:szCs w:val="22"/>
                        </w:rPr>
                        <w:t>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939690" wp14:editId="5903E09D">
                <wp:simplePos x="0" y="0"/>
                <wp:positionH relativeFrom="column">
                  <wp:posOffset>-762000</wp:posOffset>
                </wp:positionH>
                <wp:positionV relativeFrom="paragraph">
                  <wp:posOffset>3364181</wp:posOffset>
                </wp:positionV>
                <wp:extent cx="2749550" cy="4105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410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1E3C0" w14:textId="77777777" w:rsidR="00A23A42" w:rsidRPr="00A23A42" w:rsidRDefault="00A23A42" w:rsidP="00A23A4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2"/>
                              </w:rPr>
                            </w:pPr>
                            <w:r w:rsidRPr="00A23A42">
                              <w:rPr>
                                <w:rFonts w:ascii="Arial" w:hAnsi="Arial" w:cs="Arial"/>
                                <w:b/>
                                <w:sz w:val="24"/>
                                <w:szCs w:val="22"/>
                              </w:rPr>
                              <w:t xml:space="preserve">Advisory Council </w:t>
                            </w:r>
                          </w:p>
                          <w:p w14:paraId="7F9B0B59" w14:textId="3960A31D" w:rsidR="00A23A42" w:rsidRPr="00EC5F5E" w:rsidRDefault="00450671" w:rsidP="00A23A4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C5F5E">
                              <w:rPr>
                                <w:rFonts w:ascii="Arial" w:hAnsi="Arial" w:cs="Arial"/>
                              </w:rPr>
                              <w:t>Greg Vitek, Chair</w:t>
                            </w:r>
                            <w:r w:rsidRPr="00EC5F5E">
                              <w:rPr>
                                <w:rFonts w:ascii="Arial" w:hAnsi="Arial" w:cs="Arial"/>
                              </w:rPr>
                              <w:br/>
                              <w:t xml:space="preserve">    </w:t>
                            </w:r>
                            <w:r w:rsidR="00A23A42" w:rsidRPr="00EC5F5E">
                              <w:rPr>
                                <w:rFonts w:ascii="Arial" w:hAnsi="Arial" w:cs="Arial"/>
                              </w:rPr>
                              <w:t>Work</w:t>
                            </w:r>
                            <w:r w:rsidR="00943DD3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="00A23A42" w:rsidRPr="00EC5F5E">
                              <w:rPr>
                                <w:rFonts w:ascii="Arial" w:hAnsi="Arial" w:cs="Arial"/>
                              </w:rPr>
                              <w:t xml:space="preserve">orce Strategies </w:t>
                            </w:r>
                            <w:r w:rsidR="00EC5F5E">
                              <w:rPr>
                                <w:rFonts w:ascii="Arial" w:hAnsi="Arial" w:cs="Arial"/>
                              </w:rPr>
                              <w:t>Group</w:t>
                            </w:r>
                          </w:p>
                          <w:p w14:paraId="36ADB8D5" w14:textId="77777777" w:rsidR="00450671" w:rsidRPr="00450671" w:rsidRDefault="00450671" w:rsidP="00A23A42"/>
                          <w:p w14:paraId="4198A636" w14:textId="77777777" w:rsidR="00050811" w:rsidRPr="00E2079D" w:rsidRDefault="00F2283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Workforce Development Team</w:t>
                            </w:r>
                          </w:p>
                          <w:p w14:paraId="182D2F80" w14:textId="465A9E56" w:rsidR="00092205" w:rsidRPr="00EC5F5E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Cree Aiken</w:t>
                            </w:r>
                            <w:r w:rsidR="00092205" w:rsidRPr="00EC5F5E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4D5897">
                              <w:rPr>
                                <w:rFonts w:ascii="Arial" w:hAnsi="Arial" w:cs="Arial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</w:rPr>
                              <w:t>HS</w:t>
                            </w:r>
                          </w:p>
                          <w:p w14:paraId="1883F8BA" w14:textId="77777777" w:rsidR="00050811" w:rsidRPr="00EC5F5E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Kennedy Barter, CBHS / FBHS</w:t>
                            </w:r>
                          </w:p>
                          <w:p w14:paraId="19E9A607" w14:textId="77777777" w:rsidR="00050811" w:rsidRPr="00EC5F5E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Carin Booth, CBHS</w:t>
                            </w:r>
                          </w:p>
                          <w:p w14:paraId="339325B2" w14:textId="77777777" w:rsidR="00050811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Cammie Carter, WHHS</w:t>
                            </w:r>
                          </w:p>
                          <w:p w14:paraId="2F19FE9F" w14:textId="77777777" w:rsidR="00F22835" w:rsidRPr="00EC5F5E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Christy Carter, FBHS</w:t>
                            </w:r>
                          </w:p>
                          <w:p w14:paraId="7CF0E71B" w14:textId="77777777" w:rsidR="0028314D" w:rsidRDefault="0028314D" w:rsidP="002831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KayLynn Godfrey, NHHS</w:t>
                            </w:r>
                          </w:p>
                          <w:p w14:paraId="1349F541" w14:textId="77777777" w:rsidR="00050811" w:rsidRPr="00EC5F5E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Kim Guy, LCCA / VPOC</w:t>
                            </w:r>
                          </w:p>
                          <w:p w14:paraId="175269C6" w14:textId="62BA8BED" w:rsidR="00092205" w:rsidRPr="00EC5F5E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Suzanne Haynes, </w:t>
                            </w:r>
                            <w:r w:rsidR="00F35179">
                              <w:rPr>
                                <w:rFonts w:ascii="Arial" w:hAnsi="Arial" w:cs="Arial"/>
                              </w:rPr>
                              <w:t xml:space="preserve">District </w:t>
                            </w:r>
                            <w:r>
                              <w:rPr>
                                <w:rFonts w:ascii="Arial" w:hAnsi="Arial" w:cs="Arial"/>
                              </w:rPr>
                              <w:t>YAP</w:t>
                            </w:r>
                          </w:p>
                          <w:p w14:paraId="4FB09C62" w14:textId="77777777" w:rsidR="00092205" w:rsidRPr="00EC5F5E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Holli Howard, CHS</w:t>
                            </w:r>
                            <w:r w:rsidR="00092205" w:rsidRPr="00EC5F5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56C3212" w14:textId="77777777" w:rsidR="000E1DEE" w:rsidRPr="00EC5F5E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Kami Kovach, EHHS</w:t>
                            </w:r>
                          </w:p>
                          <w:p w14:paraId="62C9A78A" w14:textId="77777777" w:rsidR="0026101C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Macey Parrish, CHS / EHHS</w:t>
                            </w:r>
                          </w:p>
                          <w:p w14:paraId="71BE717F" w14:textId="1DA7DED4" w:rsidR="0027588F" w:rsidRDefault="0027588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Betsy Pruitt, JHS/WHHS </w:t>
                            </w:r>
                          </w:p>
                          <w:p w14:paraId="7EC375AE" w14:textId="77777777" w:rsidR="003C12CF" w:rsidRPr="00EC5F5E" w:rsidRDefault="003C12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Kristi Sims, NHHS</w:t>
                            </w:r>
                          </w:p>
                          <w:p w14:paraId="2B868B6C" w14:textId="77777777" w:rsidR="0026101C" w:rsidRDefault="0026101C"/>
                          <w:p w14:paraId="639F87C6" w14:textId="77777777" w:rsidR="00BD3856" w:rsidRPr="00EC5F5E" w:rsidRDefault="00EC5F5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Rhonda Samples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    CTAE Executive</w:t>
                            </w:r>
                            <w:r w:rsidR="00BD3856" w:rsidRPr="00EC5F5E">
                              <w:rPr>
                                <w:rFonts w:ascii="Arial" w:hAnsi="Arial" w:cs="Arial"/>
                              </w:rPr>
                              <w:t xml:space="preserve"> Director</w:t>
                            </w:r>
                          </w:p>
                          <w:p w14:paraId="7A289317" w14:textId="77777777" w:rsidR="00BD3856" w:rsidRDefault="0026101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C5F5E">
                              <w:rPr>
                                <w:rFonts w:ascii="Arial" w:hAnsi="Arial" w:cs="Arial"/>
                              </w:rPr>
                              <w:t>Deana Harper</w:t>
                            </w:r>
                            <w:r w:rsidR="00EC5F5E">
                              <w:rPr>
                                <w:rFonts w:ascii="Arial" w:hAnsi="Arial" w:cs="Arial"/>
                              </w:rPr>
                              <w:br/>
                              <w:t xml:space="preserve">    </w:t>
                            </w:r>
                            <w:r w:rsidR="003C12CF">
                              <w:rPr>
                                <w:rFonts w:ascii="Arial" w:hAnsi="Arial" w:cs="Arial"/>
                              </w:rPr>
                              <w:t>CTAE Assistant Director</w:t>
                            </w:r>
                          </w:p>
                          <w:p w14:paraId="019FC33C" w14:textId="77777777" w:rsidR="00FE7C7E" w:rsidRDefault="00FE7C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117B3C" w14:textId="77777777" w:rsidR="00FE7C7E" w:rsidRDefault="00FE7C7E" w:rsidP="00FE7C7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hyperlink r:id="rId12" w:history="1">
                              <w:r w:rsidRPr="00622A5B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www.hallcowbl.org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PW: wblworks</w:t>
                            </w:r>
                          </w:p>
                          <w:p w14:paraId="5EB18D9B" w14:textId="77777777" w:rsidR="00FE7C7E" w:rsidRDefault="00FE7C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924C52" w14:textId="77777777" w:rsidR="00FE7C7E" w:rsidRPr="00EC5F5E" w:rsidRDefault="00FE7C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39690" id="Text Box 2" o:spid="_x0000_s1028" type="#_x0000_t202" style="position:absolute;margin-left:-60pt;margin-top:264.9pt;width:216.5pt;height:3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" filled="f" stroked="f">
                <v:textbox>
                  <w:txbxContent>
                    <w:p w14:paraId="2B51E3C0" w14:textId="77777777" w:rsidR="00A23A42" w:rsidRPr="00A23A42" w:rsidRDefault="00A23A42" w:rsidP="00A23A42">
                      <w:pPr>
                        <w:rPr>
                          <w:rFonts w:ascii="Arial" w:hAnsi="Arial" w:cs="Arial"/>
                          <w:b/>
                          <w:sz w:val="24"/>
                          <w:szCs w:val="22"/>
                        </w:rPr>
                      </w:pPr>
                      <w:r w:rsidRPr="00A23A42">
                        <w:rPr>
                          <w:rFonts w:ascii="Arial" w:hAnsi="Arial" w:cs="Arial"/>
                          <w:b/>
                          <w:sz w:val="24"/>
                          <w:szCs w:val="22"/>
                        </w:rPr>
                        <w:t xml:space="preserve">Advisory Council </w:t>
                      </w:r>
                    </w:p>
                    <w:p w14:paraId="7F9B0B59" w14:textId="3960A31D" w:rsidR="00A23A42" w:rsidRPr="00EC5F5E" w:rsidRDefault="00450671" w:rsidP="00A23A42">
                      <w:pPr>
                        <w:rPr>
                          <w:rFonts w:ascii="Arial" w:hAnsi="Arial" w:cs="Arial"/>
                        </w:rPr>
                      </w:pPr>
                      <w:r w:rsidRPr="00EC5F5E">
                        <w:rPr>
                          <w:rFonts w:ascii="Arial" w:hAnsi="Arial" w:cs="Arial"/>
                        </w:rPr>
                        <w:t>Greg Vitek, Chair</w:t>
                      </w:r>
                      <w:r w:rsidRPr="00EC5F5E">
                        <w:rPr>
                          <w:rFonts w:ascii="Arial" w:hAnsi="Arial" w:cs="Arial"/>
                        </w:rPr>
                        <w:br/>
                        <w:t xml:space="preserve">    </w:t>
                      </w:r>
                      <w:r w:rsidR="00A23A42" w:rsidRPr="00EC5F5E">
                        <w:rPr>
                          <w:rFonts w:ascii="Arial" w:hAnsi="Arial" w:cs="Arial"/>
                        </w:rPr>
                        <w:t>Work</w:t>
                      </w:r>
                      <w:r w:rsidR="00943DD3">
                        <w:rPr>
                          <w:rFonts w:ascii="Arial" w:hAnsi="Arial" w:cs="Arial"/>
                        </w:rPr>
                        <w:t>f</w:t>
                      </w:r>
                      <w:r w:rsidR="00A23A42" w:rsidRPr="00EC5F5E">
                        <w:rPr>
                          <w:rFonts w:ascii="Arial" w:hAnsi="Arial" w:cs="Arial"/>
                        </w:rPr>
                        <w:t xml:space="preserve">orce Strategies </w:t>
                      </w:r>
                      <w:r w:rsidR="00EC5F5E">
                        <w:rPr>
                          <w:rFonts w:ascii="Arial" w:hAnsi="Arial" w:cs="Arial"/>
                        </w:rPr>
                        <w:t>Group</w:t>
                      </w:r>
                    </w:p>
                    <w:p w14:paraId="36ADB8D5" w14:textId="77777777" w:rsidR="00450671" w:rsidRPr="00450671" w:rsidRDefault="00450671" w:rsidP="00A23A42"/>
                    <w:p w14:paraId="4198A636" w14:textId="77777777" w:rsidR="00050811" w:rsidRPr="00E2079D" w:rsidRDefault="00F22835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Workforce Development Team</w:t>
                      </w:r>
                    </w:p>
                    <w:p w14:paraId="182D2F80" w14:textId="465A9E56" w:rsidR="00092205" w:rsidRPr="00EC5F5E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Cree Aiken</w:t>
                      </w:r>
                      <w:r w:rsidR="00092205" w:rsidRPr="00EC5F5E">
                        <w:rPr>
                          <w:rFonts w:ascii="Arial" w:hAnsi="Arial" w:cs="Arial"/>
                        </w:rPr>
                        <w:t xml:space="preserve">, </w:t>
                      </w:r>
                      <w:r w:rsidR="004D5897">
                        <w:rPr>
                          <w:rFonts w:ascii="Arial" w:hAnsi="Arial" w:cs="Arial"/>
                        </w:rPr>
                        <w:t>J</w:t>
                      </w:r>
                      <w:r>
                        <w:rPr>
                          <w:rFonts w:ascii="Arial" w:hAnsi="Arial" w:cs="Arial"/>
                        </w:rPr>
                        <w:t>HS</w:t>
                      </w:r>
                    </w:p>
                    <w:p w14:paraId="1883F8BA" w14:textId="77777777" w:rsidR="00050811" w:rsidRPr="00EC5F5E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Kennedy Barter, CBHS / FBHS</w:t>
                      </w:r>
                    </w:p>
                    <w:p w14:paraId="19E9A607" w14:textId="77777777" w:rsidR="00050811" w:rsidRPr="00EC5F5E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Carin Booth, CBHS</w:t>
                      </w:r>
                    </w:p>
                    <w:p w14:paraId="339325B2" w14:textId="77777777" w:rsidR="00050811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Cammie Carter, WHHS</w:t>
                      </w:r>
                    </w:p>
                    <w:p w14:paraId="2F19FE9F" w14:textId="77777777" w:rsidR="00F22835" w:rsidRPr="00EC5F5E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Christy Carter, FBHS</w:t>
                      </w:r>
                    </w:p>
                    <w:p w14:paraId="7CF0E71B" w14:textId="77777777" w:rsidR="0028314D" w:rsidRDefault="0028314D" w:rsidP="002831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KayLynn Godfrey, NHHS</w:t>
                      </w:r>
                    </w:p>
                    <w:p w14:paraId="1349F541" w14:textId="77777777" w:rsidR="00050811" w:rsidRPr="00EC5F5E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Kim Guy, LCCA / VPOC</w:t>
                      </w:r>
                    </w:p>
                    <w:p w14:paraId="175269C6" w14:textId="62BA8BED" w:rsidR="00092205" w:rsidRPr="00EC5F5E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Suzanne Haynes, </w:t>
                      </w:r>
                      <w:r w:rsidR="00F35179">
                        <w:rPr>
                          <w:rFonts w:ascii="Arial" w:hAnsi="Arial" w:cs="Arial"/>
                        </w:rPr>
                        <w:t xml:space="preserve">District </w:t>
                      </w:r>
                      <w:r>
                        <w:rPr>
                          <w:rFonts w:ascii="Arial" w:hAnsi="Arial" w:cs="Arial"/>
                        </w:rPr>
                        <w:t>YAP</w:t>
                      </w:r>
                    </w:p>
                    <w:p w14:paraId="4FB09C62" w14:textId="77777777" w:rsidR="00092205" w:rsidRPr="00EC5F5E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Holli Howard, CHS</w:t>
                      </w:r>
                      <w:r w:rsidR="00092205" w:rsidRPr="00EC5F5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56C3212" w14:textId="77777777" w:rsidR="000E1DEE" w:rsidRPr="00EC5F5E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Kami Kovach, EHHS</w:t>
                      </w:r>
                    </w:p>
                    <w:p w14:paraId="62C9A78A" w14:textId="77777777" w:rsidR="0026101C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Macey Parrish, CHS / EHHS</w:t>
                      </w:r>
                    </w:p>
                    <w:p w14:paraId="71BE717F" w14:textId="1DA7DED4" w:rsidR="0027588F" w:rsidRDefault="0027588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Betsy Pruitt, JHS/WHHS </w:t>
                      </w:r>
                    </w:p>
                    <w:p w14:paraId="7EC375AE" w14:textId="77777777" w:rsidR="003C12CF" w:rsidRPr="00EC5F5E" w:rsidRDefault="003C12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Kristi Sims, NHHS</w:t>
                      </w:r>
                    </w:p>
                    <w:p w14:paraId="2B868B6C" w14:textId="77777777" w:rsidR="0026101C" w:rsidRDefault="0026101C"/>
                    <w:p w14:paraId="639F87C6" w14:textId="77777777" w:rsidR="00BD3856" w:rsidRPr="00EC5F5E" w:rsidRDefault="00EC5F5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Rhonda Samples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    CTAE Executive</w:t>
                      </w:r>
                      <w:r w:rsidR="00BD3856" w:rsidRPr="00EC5F5E">
                        <w:rPr>
                          <w:rFonts w:ascii="Arial" w:hAnsi="Arial" w:cs="Arial"/>
                        </w:rPr>
                        <w:t xml:space="preserve"> Director</w:t>
                      </w:r>
                    </w:p>
                    <w:p w14:paraId="7A289317" w14:textId="77777777" w:rsidR="00BD3856" w:rsidRDefault="0026101C">
                      <w:pPr>
                        <w:rPr>
                          <w:rFonts w:ascii="Arial" w:hAnsi="Arial" w:cs="Arial"/>
                        </w:rPr>
                      </w:pPr>
                      <w:r w:rsidRPr="00EC5F5E">
                        <w:rPr>
                          <w:rFonts w:ascii="Arial" w:hAnsi="Arial" w:cs="Arial"/>
                        </w:rPr>
                        <w:t>Deana Harper</w:t>
                      </w:r>
                      <w:r w:rsidR="00EC5F5E">
                        <w:rPr>
                          <w:rFonts w:ascii="Arial" w:hAnsi="Arial" w:cs="Arial"/>
                        </w:rPr>
                        <w:br/>
                        <w:t xml:space="preserve">    </w:t>
                      </w:r>
                      <w:r w:rsidR="003C12CF">
                        <w:rPr>
                          <w:rFonts w:ascii="Arial" w:hAnsi="Arial" w:cs="Arial"/>
                        </w:rPr>
                        <w:t>CTAE Assistant Director</w:t>
                      </w:r>
                    </w:p>
                    <w:p w14:paraId="019FC33C" w14:textId="77777777" w:rsidR="00FE7C7E" w:rsidRDefault="00FE7C7E">
                      <w:pPr>
                        <w:rPr>
                          <w:rFonts w:ascii="Arial" w:hAnsi="Arial" w:cs="Arial"/>
                        </w:rPr>
                      </w:pPr>
                    </w:p>
                    <w:p w14:paraId="69117B3C" w14:textId="77777777" w:rsidR="00FE7C7E" w:rsidRDefault="00FE7C7E" w:rsidP="00FE7C7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hyperlink r:id="rId13" w:history="1">
                        <w:r w:rsidRPr="00622A5B">
                          <w:rPr>
                            <w:rStyle w:val="Hyperlink"/>
                            <w:rFonts w:ascii="Arial" w:hAnsi="Arial" w:cs="Arial"/>
                          </w:rPr>
                          <w:t>www.hallcowbl.org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PW: wblworks</w:t>
                      </w:r>
                    </w:p>
                    <w:p w14:paraId="5EB18D9B" w14:textId="77777777" w:rsidR="00FE7C7E" w:rsidRDefault="00FE7C7E">
                      <w:pPr>
                        <w:rPr>
                          <w:rFonts w:ascii="Arial" w:hAnsi="Arial" w:cs="Arial"/>
                        </w:rPr>
                      </w:pPr>
                    </w:p>
                    <w:p w14:paraId="5C924C52" w14:textId="77777777" w:rsidR="00FE7C7E" w:rsidRPr="00EC5F5E" w:rsidRDefault="00FE7C7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3A8C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04CCB9C3" wp14:editId="3CFF0F55">
                <wp:simplePos x="0" y="0"/>
                <wp:positionH relativeFrom="page">
                  <wp:posOffset>956310</wp:posOffset>
                </wp:positionH>
                <wp:positionV relativeFrom="page">
                  <wp:posOffset>2952115</wp:posOffset>
                </wp:positionV>
                <wp:extent cx="6429375" cy="285750"/>
                <wp:effectExtent l="0" t="0" r="9525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2937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ABA0B" id="AutoShape 7" o:spid="_x0000_s1026" style="position:absolute;margin-left:75.3pt;margin-top:232.45pt;width:506.25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603A8C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FFC1123" wp14:editId="242A3CB7">
                <wp:simplePos x="0" y="0"/>
                <wp:positionH relativeFrom="page">
                  <wp:posOffset>1065530</wp:posOffset>
                </wp:positionH>
                <wp:positionV relativeFrom="page">
                  <wp:posOffset>2976245</wp:posOffset>
                </wp:positionV>
                <wp:extent cx="6181784" cy="285750"/>
                <wp:effectExtent l="0" t="0" r="952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81784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FBA0EA" w14:textId="77777777" w:rsidR="00FC6998" w:rsidRPr="002D59D6" w:rsidRDefault="00FC6998" w:rsidP="00450671">
                            <w:pPr>
                              <w:pStyle w:val="Heading2"/>
                              <w:rPr>
                                <w:rFonts w:ascii="Arial" w:hAnsi="Arial"/>
                              </w:rPr>
                            </w:pPr>
                            <w:r w:rsidRPr="002D59D6">
                              <w:rPr>
                                <w:rFonts w:ascii="Arial" w:hAnsi="Arial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C1123" id="Text Box 8" o:spid="_x0000_s1029" type="#_x0000_t202" style="position:absolute;margin-left:83.9pt;margin-top:234.35pt;width:486.75pt;height:22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" filled="f" stroked="f" strokeweight="0" insetpen="t">
                <o:lock v:ext="edit" shapetype="t"/>
                <v:textbox inset="2.85pt,2.85pt,2.85pt,2.85pt">
                  <w:txbxContent>
                    <w:p w14:paraId="17FBA0EA" w14:textId="77777777" w:rsidR="00FC6998" w:rsidRPr="002D59D6" w:rsidRDefault="00FC6998" w:rsidP="00450671">
                      <w:pPr>
                        <w:pStyle w:val="Heading2"/>
                        <w:rPr>
                          <w:rFonts w:ascii="Arial" w:hAnsi="Arial"/>
                        </w:rPr>
                      </w:pPr>
                      <w:r w:rsidRPr="002D59D6">
                        <w:rPr>
                          <w:rFonts w:ascii="Arial" w:hAnsi="Arial"/>
                        </w:rPr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5B33">
        <w:rPr>
          <w:noProof/>
        </w:rPr>
        <w:drawing>
          <wp:anchor distT="0" distB="0" distL="114300" distR="114300" simplePos="0" relativeHeight="251678720" behindDoc="0" locked="0" layoutInCell="1" allowOverlap="1" wp14:anchorId="0367F986" wp14:editId="46DC3045">
            <wp:simplePos x="0" y="0"/>
            <wp:positionH relativeFrom="column">
              <wp:posOffset>-309111</wp:posOffset>
            </wp:positionH>
            <wp:positionV relativeFrom="paragraph">
              <wp:posOffset>7508708</wp:posOffset>
            </wp:positionV>
            <wp:extent cx="1791970" cy="1119505"/>
            <wp:effectExtent l="19050" t="19050" r="17780" b="23495"/>
            <wp:wrapNone/>
            <wp:docPr id="10" name="Picture 10" descr="cid:image001.jpg@01D695F0.1CC2D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95F0.1CC2DAB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1195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67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48F73" wp14:editId="636FF416">
                <wp:simplePos x="0" y="0"/>
                <wp:positionH relativeFrom="page">
                  <wp:posOffset>398297</wp:posOffset>
                </wp:positionH>
                <wp:positionV relativeFrom="page">
                  <wp:posOffset>3068569</wp:posOffset>
                </wp:positionV>
                <wp:extent cx="2571750" cy="1739043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7390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C1368" w14:textId="57BFBEAA" w:rsidR="00FC6998" w:rsidRPr="008B0269" w:rsidRDefault="00EB0549" w:rsidP="002F5063">
                            <w:pPr>
                              <w:pStyle w:val="Heading3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November 7</w:t>
                            </w:r>
                            <w:r w:rsidR="001F3CEC" w:rsidRPr="008B0269">
                              <w:rPr>
                                <w:rFonts w:ascii="Arial" w:hAnsi="Arial"/>
                                <w:sz w:val="28"/>
                              </w:rPr>
                              <w:t>, 202</w:t>
                            </w:r>
                            <w:r w:rsidR="0027588F">
                              <w:rPr>
                                <w:rFonts w:ascii="Arial" w:hAnsi="Arial"/>
                                <w:sz w:val="28"/>
                              </w:rPr>
                              <w:t>4</w:t>
                            </w:r>
                          </w:p>
                          <w:p w14:paraId="57713CFE" w14:textId="77777777" w:rsidR="00FC6998" w:rsidRPr="008B0269" w:rsidRDefault="00337C84" w:rsidP="002F5063">
                            <w:pPr>
                              <w:pStyle w:val="Heading3"/>
                              <w:rPr>
                                <w:rFonts w:ascii="Arial" w:hAnsi="Arial"/>
                                <w:sz w:val="28"/>
                              </w:rPr>
                            </w:pPr>
                            <w:r w:rsidRPr="008B0269">
                              <w:rPr>
                                <w:rFonts w:ascii="Arial" w:hAnsi="Arial"/>
                                <w:sz w:val="28"/>
                              </w:rPr>
                              <w:t xml:space="preserve">11:30 </w:t>
                            </w:r>
                            <w:r w:rsidR="00FC6998" w:rsidRPr="008B0269">
                              <w:rPr>
                                <w:rFonts w:ascii="Arial" w:hAnsi="Arial"/>
                                <w:sz w:val="28"/>
                              </w:rPr>
                              <w:t>a.m. -</w:t>
                            </w:r>
                            <w:r w:rsidR="008F70AA" w:rsidRPr="008B0269">
                              <w:rPr>
                                <w:rFonts w:ascii="Arial" w:hAnsi="Arial"/>
                                <w:sz w:val="28"/>
                              </w:rPr>
                              <w:t xml:space="preserve"> </w:t>
                            </w:r>
                            <w:r w:rsidRPr="008B0269">
                              <w:rPr>
                                <w:rFonts w:ascii="Arial" w:hAnsi="Arial"/>
                                <w:sz w:val="28"/>
                              </w:rPr>
                              <w:t>1</w:t>
                            </w:r>
                            <w:r w:rsidR="002D59D6" w:rsidRPr="008B0269">
                              <w:rPr>
                                <w:rFonts w:ascii="Arial" w:hAnsi="Arial"/>
                                <w:sz w:val="28"/>
                              </w:rPr>
                              <w:t>2</w:t>
                            </w:r>
                            <w:r w:rsidR="00FC6998" w:rsidRPr="008B0269">
                              <w:rPr>
                                <w:rFonts w:ascii="Arial" w:hAnsi="Arial"/>
                                <w:sz w:val="28"/>
                              </w:rPr>
                              <w:t>:</w:t>
                            </w:r>
                            <w:r w:rsidRPr="008B0269">
                              <w:rPr>
                                <w:rFonts w:ascii="Arial" w:hAnsi="Arial"/>
                                <w:sz w:val="28"/>
                              </w:rPr>
                              <w:t>3</w:t>
                            </w:r>
                            <w:r w:rsidR="00FC6998" w:rsidRPr="008B0269">
                              <w:rPr>
                                <w:rFonts w:ascii="Arial" w:hAnsi="Arial"/>
                                <w:sz w:val="28"/>
                              </w:rPr>
                              <w:t>0 p.m.</w:t>
                            </w:r>
                          </w:p>
                          <w:p w14:paraId="2E3DCFAA" w14:textId="77777777" w:rsidR="00FC6998" w:rsidRPr="008B0269" w:rsidRDefault="001F3CEC" w:rsidP="004736E1">
                            <w:pPr>
                              <w:pStyle w:val="Heading3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8B0269">
                              <w:rPr>
                                <w:rFonts w:ascii="Arial" w:hAnsi="Arial"/>
                                <w:sz w:val="20"/>
                              </w:rPr>
                              <w:t xml:space="preserve">Lanier College </w:t>
                            </w:r>
                            <w:r w:rsidR="008B0269">
                              <w:rPr>
                                <w:rFonts w:ascii="Arial" w:hAnsi="Arial"/>
                                <w:sz w:val="20"/>
                              </w:rPr>
                              <w:t>&amp;</w:t>
                            </w:r>
                            <w:r w:rsidRPr="008B0269">
                              <w:rPr>
                                <w:rFonts w:ascii="Arial" w:hAnsi="Arial"/>
                                <w:sz w:val="20"/>
                              </w:rPr>
                              <w:t xml:space="preserve"> Career Academy</w:t>
                            </w:r>
                          </w:p>
                          <w:p w14:paraId="14547C1C" w14:textId="77777777" w:rsidR="009D5B9E" w:rsidRPr="008B0269" w:rsidRDefault="008B118E" w:rsidP="009D5B9E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8B0269">
                              <w:rPr>
                                <w:rFonts w:ascii="Arial" w:hAnsi="Arial" w:cs="Arial"/>
                              </w:rPr>
                              <w:t>2719</w:t>
                            </w:r>
                            <w:r w:rsidR="008B0269">
                              <w:rPr>
                                <w:rFonts w:ascii="Arial" w:hAnsi="Arial" w:cs="Arial"/>
                              </w:rPr>
                              <w:t xml:space="preserve"> Tumbling Creek Rd</w:t>
                            </w:r>
                            <w:r w:rsidR="008B0269" w:rsidRPr="008B0269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450671" w:rsidRPr="008B0269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9D5B9E" w:rsidRPr="008B0269">
                              <w:rPr>
                                <w:rFonts w:ascii="Arial" w:hAnsi="Arial" w:cs="Arial"/>
                              </w:rPr>
                              <w:t>Gainesville, GA 3050</w:t>
                            </w:r>
                            <w:r w:rsidR="001F3CEC" w:rsidRPr="008B0269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  <w:p w14:paraId="0829FF5D" w14:textId="77777777" w:rsidR="00450671" w:rsidRPr="009D5B9E" w:rsidRDefault="00450671" w:rsidP="00450671">
                            <w:pPr>
                              <w:jc w:val="center"/>
                            </w:pPr>
                          </w:p>
                          <w:p w14:paraId="4E36474F" w14:textId="77777777" w:rsidR="009D5B9E" w:rsidRPr="00A23A42" w:rsidRDefault="009D5B9E" w:rsidP="009D5B9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48F73" id="Text Box 10" o:spid="_x0000_s1030" type="#_x0000_t202" style="position:absolute;margin-left:31.35pt;margin-top:241.6pt;width:202.5pt;height:13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" filled="f" stroked="f">
                <v:textbox inset="3.6pt,,3.6pt">
                  <w:txbxContent>
                    <w:p w14:paraId="0FAC1368" w14:textId="57BFBEAA" w:rsidR="00FC6998" w:rsidRPr="008B0269" w:rsidRDefault="00EB0549" w:rsidP="002F5063">
                      <w:pPr>
                        <w:pStyle w:val="Heading3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November 7</w:t>
                      </w:r>
                      <w:r w:rsidR="001F3CEC" w:rsidRPr="008B0269">
                        <w:rPr>
                          <w:rFonts w:ascii="Arial" w:hAnsi="Arial"/>
                          <w:sz w:val="28"/>
                        </w:rPr>
                        <w:t>, 202</w:t>
                      </w:r>
                      <w:r w:rsidR="0027588F">
                        <w:rPr>
                          <w:rFonts w:ascii="Arial" w:hAnsi="Arial"/>
                          <w:sz w:val="28"/>
                        </w:rPr>
                        <w:t>4</w:t>
                      </w:r>
                    </w:p>
                    <w:p w14:paraId="57713CFE" w14:textId="77777777" w:rsidR="00FC6998" w:rsidRPr="008B0269" w:rsidRDefault="00337C84" w:rsidP="002F5063">
                      <w:pPr>
                        <w:pStyle w:val="Heading3"/>
                        <w:rPr>
                          <w:rFonts w:ascii="Arial" w:hAnsi="Arial"/>
                          <w:sz w:val="28"/>
                        </w:rPr>
                      </w:pPr>
                      <w:r w:rsidRPr="008B0269">
                        <w:rPr>
                          <w:rFonts w:ascii="Arial" w:hAnsi="Arial"/>
                          <w:sz w:val="28"/>
                        </w:rPr>
                        <w:t xml:space="preserve">11:30 </w:t>
                      </w:r>
                      <w:r w:rsidR="00FC6998" w:rsidRPr="008B0269">
                        <w:rPr>
                          <w:rFonts w:ascii="Arial" w:hAnsi="Arial"/>
                          <w:sz w:val="28"/>
                        </w:rPr>
                        <w:t>a.m. -</w:t>
                      </w:r>
                      <w:r w:rsidR="008F70AA" w:rsidRPr="008B0269">
                        <w:rPr>
                          <w:rFonts w:ascii="Arial" w:hAnsi="Arial"/>
                          <w:sz w:val="28"/>
                        </w:rPr>
                        <w:t xml:space="preserve"> </w:t>
                      </w:r>
                      <w:r w:rsidRPr="008B0269">
                        <w:rPr>
                          <w:rFonts w:ascii="Arial" w:hAnsi="Arial"/>
                          <w:sz w:val="28"/>
                        </w:rPr>
                        <w:t>1</w:t>
                      </w:r>
                      <w:r w:rsidR="002D59D6" w:rsidRPr="008B0269">
                        <w:rPr>
                          <w:rFonts w:ascii="Arial" w:hAnsi="Arial"/>
                          <w:sz w:val="28"/>
                        </w:rPr>
                        <w:t>2</w:t>
                      </w:r>
                      <w:r w:rsidR="00FC6998" w:rsidRPr="008B0269">
                        <w:rPr>
                          <w:rFonts w:ascii="Arial" w:hAnsi="Arial"/>
                          <w:sz w:val="28"/>
                        </w:rPr>
                        <w:t>:</w:t>
                      </w:r>
                      <w:r w:rsidRPr="008B0269">
                        <w:rPr>
                          <w:rFonts w:ascii="Arial" w:hAnsi="Arial"/>
                          <w:sz w:val="28"/>
                        </w:rPr>
                        <w:t>3</w:t>
                      </w:r>
                      <w:r w:rsidR="00FC6998" w:rsidRPr="008B0269">
                        <w:rPr>
                          <w:rFonts w:ascii="Arial" w:hAnsi="Arial"/>
                          <w:sz w:val="28"/>
                        </w:rPr>
                        <w:t>0 p.m.</w:t>
                      </w:r>
                    </w:p>
                    <w:p w14:paraId="2E3DCFAA" w14:textId="77777777" w:rsidR="00FC6998" w:rsidRPr="008B0269" w:rsidRDefault="001F3CEC" w:rsidP="004736E1">
                      <w:pPr>
                        <w:pStyle w:val="Heading3"/>
                        <w:rPr>
                          <w:rFonts w:ascii="Arial" w:hAnsi="Arial"/>
                          <w:sz w:val="20"/>
                        </w:rPr>
                      </w:pPr>
                      <w:r w:rsidRPr="008B0269">
                        <w:rPr>
                          <w:rFonts w:ascii="Arial" w:hAnsi="Arial"/>
                          <w:sz w:val="20"/>
                        </w:rPr>
                        <w:t xml:space="preserve">Lanier College </w:t>
                      </w:r>
                      <w:r w:rsidR="008B0269">
                        <w:rPr>
                          <w:rFonts w:ascii="Arial" w:hAnsi="Arial"/>
                          <w:sz w:val="20"/>
                        </w:rPr>
                        <w:t>&amp;</w:t>
                      </w:r>
                      <w:r w:rsidRPr="008B0269">
                        <w:rPr>
                          <w:rFonts w:ascii="Arial" w:hAnsi="Arial"/>
                          <w:sz w:val="20"/>
                        </w:rPr>
                        <w:t xml:space="preserve"> Career Academy</w:t>
                      </w:r>
                    </w:p>
                    <w:p w14:paraId="14547C1C" w14:textId="77777777" w:rsidR="009D5B9E" w:rsidRPr="008B0269" w:rsidRDefault="008B118E" w:rsidP="009D5B9E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8B0269">
                        <w:rPr>
                          <w:rFonts w:ascii="Arial" w:hAnsi="Arial" w:cs="Arial"/>
                        </w:rPr>
                        <w:t>2719</w:t>
                      </w:r>
                      <w:r w:rsidR="008B0269">
                        <w:rPr>
                          <w:rFonts w:ascii="Arial" w:hAnsi="Arial" w:cs="Arial"/>
                        </w:rPr>
                        <w:t xml:space="preserve"> Tumbling Creek Rd</w:t>
                      </w:r>
                      <w:r w:rsidR="008B0269" w:rsidRPr="008B0269">
                        <w:rPr>
                          <w:rFonts w:ascii="Arial" w:hAnsi="Arial" w:cs="Arial"/>
                        </w:rPr>
                        <w:t xml:space="preserve">. </w:t>
                      </w:r>
                      <w:r w:rsidR="00450671" w:rsidRPr="008B0269">
                        <w:rPr>
                          <w:rFonts w:ascii="Arial" w:hAnsi="Arial" w:cs="Arial"/>
                        </w:rPr>
                        <w:br/>
                      </w:r>
                      <w:r w:rsidR="009D5B9E" w:rsidRPr="008B0269">
                        <w:rPr>
                          <w:rFonts w:ascii="Arial" w:hAnsi="Arial" w:cs="Arial"/>
                        </w:rPr>
                        <w:t>Gainesville, GA 3050</w:t>
                      </w:r>
                      <w:r w:rsidR="001F3CEC" w:rsidRPr="008B0269">
                        <w:rPr>
                          <w:rFonts w:ascii="Arial" w:hAnsi="Arial" w:cs="Arial"/>
                        </w:rPr>
                        <w:t>4</w:t>
                      </w:r>
                    </w:p>
                    <w:p w14:paraId="0829FF5D" w14:textId="77777777" w:rsidR="00450671" w:rsidRPr="009D5B9E" w:rsidRDefault="00450671" w:rsidP="00450671">
                      <w:pPr>
                        <w:jc w:val="center"/>
                      </w:pPr>
                    </w:p>
                    <w:p w14:paraId="4E36474F" w14:textId="77777777" w:rsidR="009D5B9E" w:rsidRPr="00A23A42" w:rsidRDefault="009D5B9E" w:rsidP="009D5B9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671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58F3CA81" wp14:editId="1BACA0E4">
                <wp:simplePos x="0" y="0"/>
                <wp:positionH relativeFrom="page">
                  <wp:posOffset>1009767</wp:posOffset>
                </wp:positionH>
                <wp:positionV relativeFrom="page">
                  <wp:posOffset>2187828</wp:posOffset>
                </wp:positionV>
                <wp:extent cx="5829300" cy="931230"/>
                <wp:effectExtent l="0" t="0" r="0" b="25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93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27F8F4" w14:textId="77777777" w:rsidR="002E6D98" w:rsidRDefault="001A7155" w:rsidP="00603A8C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mallCaps/>
                                <w:sz w:val="48"/>
                                <w:szCs w:val="48"/>
                              </w:rPr>
                              <w:t>CTAE</w:t>
                            </w:r>
                            <w:r w:rsidR="002E6D98">
                              <w:rPr>
                                <w:rFonts w:ascii="Arial" w:hAnsi="Arial" w:cs="Arial"/>
                                <w:smallCaps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mallCaps/>
                                <w:sz w:val="48"/>
                                <w:szCs w:val="48"/>
                              </w:rPr>
                              <w:t>/</w:t>
                            </w:r>
                            <w:r w:rsidR="002E6D98">
                              <w:rPr>
                                <w:rFonts w:ascii="Arial" w:hAnsi="Arial" w:cs="Arial"/>
                                <w:smallCap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03A8C" w:rsidRPr="002E6D9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W</w:t>
                            </w:r>
                            <w:r w:rsidR="002E6D9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ork</w:t>
                            </w:r>
                            <w:r w:rsidR="00603A8C" w:rsidRPr="002E6D9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-B</w:t>
                            </w:r>
                            <w:r w:rsidR="002E6D9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ased </w:t>
                            </w:r>
                            <w:r w:rsidR="00603A8C" w:rsidRPr="002E6D9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L</w:t>
                            </w:r>
                            <w:r w:rsidR="002E6D98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earning</w:t>
                            </w:r>
                          </w:p>
                          <w:p w14:paraId="7F8655BE" w14:textId="77777777" w:rsidR="00FC6998" w:rsidRPr="002E6D98" w:rsidRDefault="002E6D98" w:rsidP="00603A8C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Advisory Committee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3CA81" id="Text Box 5" o:spid="_x0000_s1031" type="#_x0000_t202" style="position:absolute;margin-left:79.5pt;margin-top:172.25pt;width:459pt;height:73.3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" filled="f" stroked="f" strokeweight="0" insetpen="t">
                <o:lock v:ext="edit" shapetype="t"/>
                <v:textbox inset="2.85pt,2.85pt,2.85pt,2.85pt">
                  <w:txbxContent>
                    <w:p w14:paraId="1327F8F4" w14:textId="77777777" w:rsidR="002E6D98" w:rsidRDefault="001A7155" w:rsidP="00603A8C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mallCaps/>
                          <w:sz w:val="48"/>
                          <w:szCs w:val="48"/>
                        </w:rPr>
                        <w:t>CTAE</w:t>
                      </w:r>
                      <w:r w:rsidR="002E6D98">
                        <w:rPr>
                          <w:rFonts w:ascii="Arial" w:hAnsi="Arial" w:cs="Arial"/>
                          <w:smallCaps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mallCaps/>
                          <w:sz w:val="48"/>
                          <w:szCs w:val="48"/>
                        </w:rPr>
                        <w:t>/</w:t>
                      </w:r>
                      <w:r w:rsidR="002E6D98">
                        <w:rPr>
                          <w:rFonts w:ascii="Arial" w:hAnsi="Arial" w:cs="Arial"/>
                          <w:smallCaps/>
                          <w:sz w:val="48"/>
                          <w:szCs w:val="48"/>
                        </w:rPr>
                        <w:t xml:space="preserve"> </w:t>
                      </w:r>
                      <w:r w:rsidR="00603A8C" w:rsidRPr="002E6D98">
                        <w:rPr>
                          <w:rFonts w:ascii="Arial" w:hAnsi="Arial" w:cs="Arial"/>
                          <w:sz w:val="48"/>
                          <w:szCs w:val="48"/>
                        </w:rPr>
                        <w:t>W</w:t>
                      </w:r>
                      <w:r w:rsidR="002E6D98">
                        <w:rPr>
                          <w:rFonts w:ascii="Arial" w:hAnsi="Arial" w:cs="Arial"/>
                          <w:sz w:val="48"/>
                          <w:szCs w:val="48"/>
                        </w:rPr>
                        <w:t>ork</w:t>
                      </w:r>
                      <w:r w:rsidR="00603A8C" w:rsidRPr="002E6D98">
                        <w:rPr>
                          <w:rFonts w:ascii="Arial" w:hAnsi="Arial" w:cs="Arial"/>
                          <w:sz w:val="48"/>
                          <w:szCs w:val="48"/>
                        </w:rPr>
                        <w:t>-B</w:t>
                      </w:r>
                      <w:r w:rsidR="002E6D98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ased </w:t>
                      </w:r>
                      <w:r w:rsidR="00603A8C" w:rsidRPr="002E6D98">
                        <w:rPr>
                          <w:rFonts w:ascii="Arial" w:hAnsi="Arial" w:cs="Arial"/>
                          <w:sz w:val="48"/>
                          <w:szCs w:val="48"/>
                        </w:rPr>
                        <w:t>L</w:t>
                      </w:r>
                      <w:r w:rsidR="002E6D98">
                        <w:rPr>
                          <w:rFonts w:ascii="Arial" w:hAnsi="Arial" w:cs="Arial"/>
                          <w:sz w:val="48"/>
                          <w:szCs w:val="48"/>
                        </w:rPr>
                        <w:t>earning</w:t>
                      </w:r>
                    </w:p>
                    <w:p w14:paraId="7F8655BE" w14:textId="77777777" w:rsidR="00FC6998" w:rsidRPr="002E6D98" w:rsidRDefault="002E6D98" w:rsidP="00603A8C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Advisory Committee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E6F76" w:rsidRPr="00EB59D8" w:rsidSect="00545B33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822E6" w14:textId="77777777" w:rsidR="00DB0882" w:rsidRDefault="00DB0882" w:rsidP="003A5550">
      <w:r>
        <w:separator/>
      </w:r>
    </w:p>
  </w:endnote>
  <w:endnote w:type="continuationSeparator" w:id="0">
    <w:p w14:paraId="7A82E5EA" w14:textId="77777777" w:rsidR="00DB0882" w:rsidRDefault="00DB0882" w:rsidP="003A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839C3" w14:textId="77777777" w:rsidR="00DB0882" w:rsidRDefault="00DB0882" w:rsidP="003A5550">
      <w:r>
        <w:separator/>
      </w:r>
    </w:p>
  </w:footnote>
  <w:footnote w:type="continuationSeparator" w:id="0">
    <w:p w14:paraId="5FD10C89" w14:textId="77777777" w:rsidR="00DB0882" w:rsidRDefault="00DB0882" w:rsidP="003A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bullet1"/>
      </v:shape>
    </w:pict>
  </w:numPicBullet>
  <w:numPicBullet w:numPicBulletId="1">
    <w:pict>
      <v:shape w14:anchorId="6A0061B7" id="_x0000_i1039" type="#_x0000_t75" style="width:9pt;height:9pt" o:bullet="t">
        <v:imagedata r:id="rId2" o:title="bullet2"/>
      </v:shape>
    </w:pict>
  </w:numPicBullet>
  <w:numPicBullet w:numPicBulletId="2">
    <w:pict>
      <v:shape id="_x0000_i1040" type="#_x0000_t75" style="width:9pt;height:9pt" o:bullet="t">
        <v:imagedata r:id="rId3" o:title="bullet3"/>
      </v:shape>
    </w:pict>
  </w:numPicBullet>
  <w:abstractNum w:abstractNumId="0" w15:restartNumberingAfterBreak="0">
    <w:nsid w:val="07395008"/>
    <w:multiLevelType w:val="hybridMultilevel"/>
    <w:tmpl w:val="0F0ECF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A64794"/>
    <w:multiLevelType w:val="hybridMultilevel"/>
    <w:tmpl w:val="75801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F44"/>
    <w:multiLevelType w:val="hybridMultilevel"/>
    <w:tmpl w:val="F0DCA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B0007"/>
    <w:multiLevelType w:val="hybridMultilevel"/>
    <w:tmpl w:val="B57AA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B3103E8"/>
    <w:multiLevelType w:val="hybridMultilevel"/>
    <w:tmpl w:val="340C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13229888">
    <w:abstractNumId w:val="6"/>
  </w:num>
  <w:num w:numId="2" w16cid:durableId="1400909314">
    <w:abstractNumId w:val="7"/>
  </w:num>
  <w:num w:numId="3" w16cid:durableId="640884208">
    <w:abstractNumId w:val="4"/>
  </w:num>
  <w:num w:numId="4" w16cid:durableId="178929179">
    <w:abstractNumId w:val="6"/>
  </w:num>
  <w:num w:numId="5" w16cid:durableId="237789122">
    <w:abstractNumId w:val="1"/>
  </w:num>
  <w:num w:numId="6" w16cid:durableId="11684670">
    <w:abstractNumId w:val="5"/>
  </w:num>
  <w:num w:numId="7" w16cid:durableId="1753622096">
    <w:abstractNumId w:val="0"/>
  </w:num>
  <w:num w:numId="8" w16cid:durableId="691568262">
    <w:abstractNumId w:val="2"/>
  </w:num>
  <w:num w:numId="9" w16cid:durableId="58748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E1"/>
    <w:rsid w:val="000001F5"/>
    <w:rsid w:val="00000476"/>
    <w:rsid w:val="00003C0E"/>
    <w:rsid w:val="00005C9F"/>
    <w:rsid w:val="000134B8"/>
    <w:rsid w:val="00017315"/>
    <w:rsid w:val="00024B6B"/>
    <w:rsid w:val="00027081"/>
    <w:rsid w:val="00042956"/>
    <w:rsid w:val="00046F99"/>
    <w:rsid w:val="000471FD"/>
    <w:rsid w:val="00050811"/>
    <w:rsid w:val="00055913"/>
    <w:rsid w:val="000715FE"/>
    <w:rsid w:val="00075041"/>
    <w:rsid w:val="00092205"/>
    <w:rsid w:val="00093D32"/>
    <w:rsid w:val="00094C59"/>
    <w:rsid w:val="000A4C14"/>
    <w:rsid w:val="000B0ED6"/>
    <w:rsid w:val="000C04B4"/>
    <w:rsid w:val="000E1DEE"/>
    <w:rsid w:val="0011176B"/>
    <w:rsid w:val="001148BD"/>
    <w:rsid w:val="00132AF8"/>
    <w:rsid w:val="00133F9C"/>
    <w:rsid w:val="00150084"/>
    <w:rsid w:val="001506D4"/>
    <w:rsid w:val="00163B50"/>
    <w:rsid w:val="00173F89"/>
    <w:rsid w:val="0018509C"/>
    <w:rsid w:val="00190FCC"/>
    <w:rsid w:val="00191EB0"/>
    <w:rsid w:val="001949A5"/>
    <w:rsid w:val="001A322F"/>
    <w:rsid w:val="001A5D36"/>
    <w:rsid w:val="001A6040"/>
    <w:rsid w:val="001A7155"/>
    <w:rsid w:val="001B02C0"/>
    <w:rsid w:val="001B1E02"/>
    <w:rsid w:val="001B311A"/>
    <w:rsid w:val="001B5800"/>
    <w:rsid w:val="001B5E77"/>
    <w:rsid w:val="001B6FE3"/>
    <w:rsid w:val="001C356F"/>
    <w:rsid w:val="001C5415"/>
    <w:rsid w:val="001D0D0D"/>
    <w:rsid w:val="001E074E"/>
    <w:rsid w:val="001E359E"/>
    <w:rsid w:val="001F3CEC"/>
    <w:rsid w:val="00203FD7"/>
    <w:rsid w:val="00213ACA"/>
    <w:rsid w:val="002142E7"/>
    <w:rsid w:val="00215DDF"/>
    <w:rsid w:val="0021756B"/>
    <w:rsid w:val="00240E43"/>
    <w:rsid w:val="002477C8"/>
    <w:rsid w:val="0025304A"/>
    <w:rsid w:val="0026101C"/>
    <w:rsid w:val="0027588F"/>
    <w:rsid w:val="0028314D"/>
    <w:rsid w:val="00286E55"/>
    <w:rsid w:val="0029709B"/>
    <w:rsid w:val="002A36A2"/>
    <w:rsid w:val="002A3CB7"/>
    <w:rsid w:val="002A7E90"/>
    <w:rsid w:val="002B0DC7"/>
    <w:rsid w:val="002C014A"/>
    <w:rsid w:val="002C128B"/>
    <w:rsid w:val="002C21E8"/>
    <w:rsid w:val="002D59D6"/>
    <w:rsid w:val="002E5FD0"/>
    <w:rsid w:val="002E6D98"/>
    <w:rsid w:val="002F5063"/>
    <w:rsid w:val="002F6C01"/>
    <w:rsid w:val="00302601"/>
    <w:rsid w:val="003079EA"/>
    <w:rsid w:val="00337C84"/>
    <w:rsid w:val="003543CA"/>
    <w:rsid w:val="0035701E"/>
    <w:rsid w:val="00357F54"/>
    <w:rsid w:val="00366E27"/>
    <w:rsid w:val="003713C8"/>
    <w:rsid w:val="00371E94"/>
    <w:rsid w:val="003739E7"/>
    <w:rsid w:val="00377626"/>
    <w:rsid w:val="00394C5A"/>
    <w:rsid w:val="003A22F5"/>
    <w:rsid w:val="003A5550"/>
    <w:rsid w:val="003B3CC6"/>
    <w:rsid w:val="003B5DF8"/>
    <w:rsid w:val="003C12CF"/>
    <w:rsid w:val="003C402F"/>
    <w:rsid w:val="003C5139"/>
    <w:rsid w:val="003C6F20"/>
    <w:rsid w:val="003D251C"/>
    <w:rsid w:val="003D5E3A"/>
    <w:rsid w:val="003E6F76"/>
    <w:rsid w:val="00404567"/>
    <w:rsid w:val="00407372"/>
    <w:rsid w:val="00413AFF"/>
    <w:rsid w:val="004311EE"/>
    <w:rsid w:val="004418C8"/>
    <w:rsid w:val="00447999"/>
    <w:rsid w:val="00450671"/>
    <w:rsid w:val="004528C6"/>
    <w:rsid w:val="0045318B"/>
    <w:rsid w:val="00460D15"/>
    <w:rsid w:val="00461812"/>
    <w:rsid w:val="004642B1"/>
    <w:rsid w:val="004736E1"/>
    <w:rsid w:val="00490902"/>
    <w:rsid w:val="00493D59"/>
    <w:rsid w:val="004B08E1"/>
    <w:rsid w:val="004B3BA9"/>
    <w:rsid w:val="004B73E5"/>
    <w:rsid w:val="004C5878"/>
    <w:rsid w:val="004D5897"/>
    <w:rsid w:val="004E6898"/>
    <w:rsid w:val="004F3525"/>
    <w:rsid w:val="004F5374"/>
    <w:rsid w:val="0050156B"/>
    <w:rsid w:val="005015DF"/>
    <w:rsid w:val="00506068"/>
    <w:rsid w:val="00506C9E"/>
    <w:rsid w:val="00545B33"/>
    <w:rsid w:val="005523BC"/>
    <w:rsid w:val="00552EDB"/>
    <w:rsid w:val="00570FB7"/>
    <w:rsid w:val="00573527"/>
    <w:rsid w:val="0058142C"/>
    <w:rsid w:val="0058702E"/>
    <w:rsid w:val="00587DEA"/>
    <w:rsid w:val="005926DA"/>
    <w:rsid w:val="00592B2E"/>
    <w:rsid w:val="005A0BFF"/>
    <w:rsid w:val="005C22E3"/>
    <w:rsid w:val="005D3954"/>
    <w:rsid w:val="005D71E3"/>
    <w:rsid w:val="005F0EE6"/>
    <w:rsid w:val="005F30F7"/>
    <w:rsid w:val="005F778E"/>
    <w:rsid w:val="00601E2B"/>
    <w:rsid w:val="00603A8C"/>
    <w:rsid w:val="00613157"/>
    <w:rsid w:val="00615997"/>
    <w:rsid w:val="006203F2"/>
    <w:rsid w:val="0062181D"/>
    <w:rsid w:val="00623B13"/>
    <w:rsid w:val="00625A97"/>
    <w:rsid w:val="00641C6A"/>
    <w:rsid w:val="006550BC"/>
    <w:rsid w:val="006669AB"/>
    <w:rsid w:val="00682309"/>
    <w:rsid w:val="00684EA4"/>
    <w:rsid w:val="006875CA"/>
    <w:rsid w:val="006903F6"/>
    <w:rsid w:val="00690E61"/>
    <w:rsid w:val="00695E4F"/>
    <w:rsid w:val="00697273"/>
    <w:rsid w:val="006A7D28"/>
    <w:rsid w:val="006B2088"/>
    <w:rsid w:val="006B228F"/>
    <w:rsid w:val="006B450F"/>
    <w:rsid w:val="006C1E97"/>
    <w:rsid w:val="006D220F"/>
    <w:rsid w:val="006E49A2"/>
    <w:rsid w:val="006E61CE"/>
    <w:rsid w:val="006F0FD5"/>
    <w:rsid w:val="006F3A08"/>
    <w:rsid w:val="00702004"/>
    <w:rsid w:val="00713F07"/>
    <w:rsid w:val="00717468"/>
    <w:rsid w:val="007204FF"/>
    <w:rsid w:val="007242B4"/>
    <w:rsid w:val="00733222"/>
    <w:rsid w:val="00747058"/>
    <w:rsid w:val="00747986"/>
    <w:rsid w:val="0076064B"/>
    <w:rsid w:val="007714DC"/>
    <w:rsid w:val="0077600F"/>
    <w:rsid w:val="007771E9"/>
    <w:rsid w:val="00793581"/>
    <w:rsid w:val="00797190"/>
    <w:rsid w:val="007A0034"/>
    <w:rsid w:val="007B2410"/>
    <w:rsid w:val="007B4A9B"/>
    <w:rsid w:val="007D2312"/>
    <w:rsid w:val="007F36FF"/>
    <w:rsid w:val="008049EE"/>
    <w:rsid w:val="008109CB"/>
    <w:rsid w:val="00810BAE"/>
    <w:rsid w:val="008115E3"/>
    <w:rsid w:val="008200F6"/>
    <w:rsid w:val="00822F37"/>
    <w:rsid w:val="0082308B"/>
    <w:rsid w:val="00827B70"/>
    <w:rsid w:val="008323D8"/>
    <w:rsid w:val="00837786"/>
    <w:rsid w:val="00842694"/>
    <w:rsid w:val="00853258"/>
    <w:rsid w:val="00861D4D"/>
    <w:rsid w:val="00862922"/>
    <w:rsid w:val="00862AC8"/>
    <w:rsid w:val="00862F46"/>
    <w:rsid w:val="00874332"/>
    <w:rsid w:val="00875F91"/>
    <w:rsid w:val="00891B8C"/>
    <w:rsid w:val="00891C8D"/>
    <w:rsid w:val="00894523"/>
    <w:rsid w:val="008A7120"/>
    <w:rsid w:val="008B0269"/>
    <w:rsid w:val="008B0735"/>
    <w:rsid w:val="008B118E"/>
    <w:rsid w:val="008B1ABB"/>
    <w:rsid w:val="008C0C95"/>
    <w:rsid w:val="008C29C8"/>
    <w:rsid w:val="008C3D45"/>
    <w:rsid w:val="008C7AF3"/>
    <w:rsid w:val="008D3A6E"/>
    <w:rsid w:val="008D43BA"/>
    <w:rsid w:val="008D5A41"/>
    <w:rsid w:val="008E6383"/>
    <w:rsid w:val="008F40EA"/>
    <w:rsid w:val="008F42A9"/>
    <w:rsid w:val="008F656B"/>
    <w:rsid w:val="008F70AA"/>
    <w:rsid w:val="009156F3"/>
    <w:rsid w:val="00917164"/>
    <w:rsid w:val="00932C5D"/>
    <w:rsid w:val="00943DD3"/>
    <w:rsid w:val="009722A4"/>
    <w:rsid w:val="00975DB1"/>
    <w:rsid w:val="009825C3"/>
    <w:rsid w:val="009840D4"/>
    <w:rsid w:val="00985D49"/>
    <w:rsid w:val="00990A12"/>
    <w:rsid w:val="00993B4C"/>
    <w:rsid w:val="009A3AFD"/>
    <w:rsid w:val="009A4465"/>
    <w:rsid w:val="009B1EB1"/>
    <w:rsid w:val="009C2025"/>
    <w:rsid w:val="009C52FA"/>
    <w:rsid w:val="009D5B9E"/>
    <w:rsid w:val="009E58C7"/>
    <w:rsid w:val="00A006A2"/>
    <w:rsid w:val="00A068A5"/>
    <w:rsid w:val="00A07CFD"/>
    <w:rsid w:val="00A120B5"/>
    <w:rsid w:val="00A1669B"/>
    <w:rsid w:val="00A23A42"/>
    <w:rsid w:val="00A25C56"/>
    <w:rsid w:val="00A33B57"/>
    <w:rsid w:val="00A4591F"/>
    <w:rsid w:val="00A548A7"/>
    <w:rsid w:val="00A62A20"/>
    <w:rsid w:val="00A8585D"/>
    <w:rsid w:val="00A8724B"/>
    <w:rsid w:val="00AA5581"/>
    <w:rsid w:val="00AA5EA3"/>
    <w:rsid w:val="00AA6501"/>
    <w:rsid w:val="00AB384E"/>
    <w:rsid w:val="00AC4E7F"/>
    <w:rsid w:val="00AC696F"/>
    <w:rsid w:val="00AF20E9"/>
    <w:rsid w:val="00AF4098"/>
    <w:rsid w:val="00B15B5A"/>
    <w:rsid w:val="00B20B7C"/>
    <w:rsid w:val="00B25560"/>
    <w:rsid w:val="00B34777"/>
    <w:rsid w:val="00B405CA"/>
    <w:rsid w:val="00B44828"/>
    <w:rsid w:val="00B5364C"/>
    <w:rsid w:val="00B60261"/>
    <w:rsid w:val="00B66115"/>
    <w:rsid w:val="00B679C4"/>
    <w:rsid w:val="00B710E0"/>
    <w:rsid w:val="00B72644"/>
    <w:rsid w:val="00B8090B"/>
    <w:rsid w:val="00B84527"/>
    <w:rsid w:val="00B84637"/>
    <w:rsid w:val="00BA7B5F"/>
    <w:rsid w:val="00BB2FB4"/>
    <w:rsid w:val="00BD3856"/>
    <w:rsid w:val="00BF15A9"/>
    <w:rsid w:val="00C020D7"/>
    <w:rsid w:val="00C122AE"/>
    <w:rsid w:val="00C17617"/>
    <w:rsid w:val="00C40D28"/>
    <w:rsid w:val="00C478F4"/>
    <w:rsid w:val="00C50609"/>
    <w:rsid w:val="00C62B9E"/>
    <w:rsid w:val="00C64FDF"/>
    <w:rsid w:val="00C75C0F"/>
    <w:rsid w:val="00CB00A7"/>
    <w:rsid w:val="00CB5295"/>
    <w:rsid w:val="00CB77B4"/>
    <w:rsid w:val="00CC10DB"/>
    <w:rsid w:val="00CC2FCB"/>
    <w:rsid w:val="00CC6B45"/>
    <w:rsid w:val="00CD451A"/>
    <w:rsid w:val="00CF3123"/>
    <w:rsid w:val="00D01B1D"/>
    <w:rsid w:val="00D04F18"/>
    <w:rsid w:val="00D17EB1"/>
    <w:rsid w:val="00D2789E"/>
    <w:rsid w:val="00D34F88"/>
    <w:rsid w:val="00D35151"/>
    <w:rsid w:val="00D40AD4"/>
    <w:rsid w:val="00D41BF3"/>
    <w:rsid w:val="00D4699D"/>
    <w:rsid w:val="00D478A0"/>
    <w:rsid w:val="00D50EB7"/>
    <w:rsid w:val="00D53228"/>
    <w:rsid w:val="00D56FCD"/>
    <w:rsid w:val="00D63D01"/>
    <w:rsid w:val="00D72FC3"/>
    <w:rsid w:val="00DA22FF"/>
    <w:rsid w:val="00DB0882"/>
    <w:rsid w:val="00DB0AA1"/>
    <w:rsid w:val="00DB1B57"/>
    <w:rsid w:val="00DC4589"/>
    <w:rsid w:val="00DC78DD"/>
    <w:rsid w:val="00DF381A"/>
    <w:rsid w:val="00DF792D"/>
    <w:rsid w:val="00E02B4E"/>
    <w:rsid w:val="00E10124"/>
    <w:rsid w:val="00E1495F"/>
    <w:rsid w:val="00E2079D"/>
    <w:rsid w:val="00E226A3"/>
    <w:rsid w:val="00E24037"/>
    <w:rsid w:val="00E24A37"/>
    <w:rsid w:val="00E2630D"/>
    <w:rsid w:val="00E265BC"/>
    <w:rsid w:val="00E2759E"/>
    <w:rsid w:val="00E32D4E"/>
    <w:rsid w:val="00E50AB5"/>
    <w:rsid w:val="00E55B0D"/>
    <w:rsid w:val="00E57029"/>
    <w:rsid w:val="00E64E67"/>
    <w:rsid w:val="00E6751F"/>
    <w:rsid w:val="00E77A82"/>
    <w:rsid w:val="00E93887"/>
    <w:rsid w:val="00EB0549"/>
    <w:rsid w:val="00EB1F69"/>
    <w:rsid w:val="00EB59D8"/>
    <w:rsid w:val="00EB61E0"/>
    <w:rsid w:val="00EC1331"/>
    <w:rsid w:val="00EC2689"/>
    <w:rsid w:val="00EC29A1"/>
    <w:rsid w:val="00EC5F5E"/>
    <w:rsid w:val="00ED0A12"/>
    <w:rsid w:val="00ED1F5A"/>
    <w:rsid w:val="00ED35ED"/>
    <w:rsid w:val="00EF66F7"/>
    <w:rsid w:val="00F13AC4"/>
    <w:rsid w:val="00F14F4D"/>
    <w:rsid w:val="00F22835"/>
    <w:rsid w:val="00F27607"/>
    <w:rsid w:val="00F3203A"/>
    <w:rsid w:val="00F35179"/>
    <w:rsid w:val="00F3575E"/>
    <w:rsid w:val="00F40C48"/>
    <w:rsid w:val="00F463BC"/>
    <w:rsid w:val="00F62FA3"/>
    <w:rsid w:val="00F63A92"/>
    <w:rsid w:val="00F72504"/>
    <w:rsid w:val="00F72BAE"/>
    <w:rsid w:val="00F74B74"/>
    <w:rsid w:val="00F77014"/>
    <w:rsid w:val="00F86651"/>
    <w:rsid w:val="00F94ACC"/>
    <w:rsid w:val="00F9573E"/>
    <w:rsid w:val="00FA17A3"/>
    <w:rsid w:val="00FA5AAE"/>
    <w:rsid w:val="00FA5E7F"/>
    <w:rsid w:val="00FB047F"/>
    <w:rsid w:val="00FB296F"/>
    <w:rsid w:val="00FC0DBC"/>
    <w:rsid w:val="00FC6998"/>
    <w:rsid w:val="00FD5EE8"/>
    <w:rsid w:val="00FE0ED4"/>
    <w:rsid w:val="00FE3461"/>
    <w:rsid w:val="00FE7C7E"/>
    <w:rsid w:val="00FE7ED3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47CB7"/>
  <w15:docId w15:val="{479E2216-8A9F-4E6B-89AB-6BBE1463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F9C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E1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7C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59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550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3A5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550"/>
    <w:rPr>
      <w:color w:val="000000"/>
      <w:kern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40D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hallcowb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allcowbl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cid:image001.jpg@01D695F0.1CC2DAB0" TargetMode="Externa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swell\AppData\Roaming\Microsoft\Templates\agenda_caps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6FBA14F-E6B8-465A-976D-DAD8F158AA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agenda_capsule</Template>
  <TotalTime>31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(Capsules design)</vt:lpstr>
    </vt:vector>
  </TitlesOfParts>
  <Company>Hall County Board of Education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(Capsules design)</dc:title>
  <dc:subject/>
  <dc:creator>jcboe</dc:creator>
  <cp:keywords/>
  <dc:description/>
  <cp:lastModifiedBy>Howard, Holli</cp:lastModifiedBy>
  <cp:revision>16</cp:revision>
  <cp:lastPrinted>2023-09-05T17:47:00Z</cp:lastPrinted>
  <dcterms:created xsi:type="dcterms:W3CDTF">2024-09-16T14:34:00Z</dcterms:created>
  <dcterms:modified xsi:type="dcterms:W3CDTF">2024-11-07T13:18:00Z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