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F0A8" w14:textId="3B4153FA" w:rsidR="0026101C" w:rsidRDefault="00F82002" w:rsidP="00F82002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9E05FC8" wp14:editId="53462E16">
            <wp:simplePos x="0" y="0"/>
            <wp:positionH relativeFrom="page">
              <wp:posOffset>792819</wp:posOffset>
            </wp:positionH>
            <wp:positionV relativeFrom="paragraph">
              <wp:posOffset>-623570</wp:posOffset>
            </wp:positionV>
            <wp:extent cx="3519926" cy="1220426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ns for Hall Log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0" r="15316"/>
                    <a:stretch/>
                  </pic:blipFill>
                  <pic:spPr bwMode="auto">
                    <a:xfrm>
                      <a:off x="0" y="0"/>
                      <a:ext cx="3519926" cy="1220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7831A5" wp14:editId="277EB6BA">
            <wp:simplePos x="0" y="0"/>
            <wp:positionH relativeFrom="margin">
              <wp:posOffset>4775200</wp:posOffset>
            </wp:positionH>
            <wp:positionV relativeFrom="paragraph">
              <wp:posOffset>-618805</wp:posOffset>
            </wp:positionV>
            <wp:extent cx="1270552" cy="594828"/>
            <wp:effectExtent l="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4" t="3099"/>
                    <a:stretch/>
                  </pic:blipFill>
                  <pic:spPr bwMode="auto">
                    <a:xfrm>
                      <a:off x="0" y="0"/>
                      <a:ext cx="1270552" cy="594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A0061B7" wp14:editId="098AA6C2">
            <wp:simplePos x="0" y="0"/>
            <wp:positionH relativeFrom="margin">
              <wp:posOffset>4779419</wp:posOffset>
            </wp:positionH>
            <wp:positionV relativeFrom="paragraph">
              <wp:posOffset>11430</wp:posOffset>
            </wp:positionV>
            <wp:extent cx="1299496" cy="5538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ew WBL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6" t="29049" r="10227" b="41543"/>
                    <a:stretch/>
                  </pic:blipFill>
                  <pic:spPr bwMode="auto">
                    <a:xfrm>
                      <a:off x="0" y="0"/>
                      <a:ext cx="1299496" cy="55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022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B1F7237" wp14:editId="51850E45">
                <wp:simplePos x="0" y="0"/>
                <wp:positionH relativeFrom="page">
                  <wp:align>left</wp:align>
                </wp:positionH>
                <wp:positionV relativeFrom="margin">
                  <wp:posOffset>-906780</wp:posOffset>
                </wp:positionV>
                <wp:extent cx="2773680" cy="10125075"/>
                <wp:effectExtent l="0" t="0" r="762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73680" cy="10125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1A7C" id="Rectangle 3" o:spid="_x0000_s1026" style="position:absolute;margin-left:0;margin-top:-71.4pt;width:218.4pt;height:797.25pt;z-index:251654144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" fillcolor="#92cddc [1944]" stroked="f">
                <o:lock v:ext="edit" shapetype="t"/>
                <v:textbox inset="2.88pt,2.88pt,2.88pt,2.88pt"/>
                <w10:wrap anchorx="page" anchory="margin"/>
              </v:rect>
            </w:pict>
          </mc:Fallback>
        </mc:AlternateContent>
      </w:r>
      <w:r w:rsidR="00810B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84A40" wp14:editId="2B65587C">
                <wp:simplePos x="0" y="0"/>
                <wp:positionH relativeFrom="page">
                  <wp:posOffset>1399540</wp:posOffset>
                </wp:positionH>
                <wp:positionV relativeFrom="page">
                  <wp:posOffset>8601710</wp:posOffset>
                </wp:positionV>
                <wp:extent cx="131445" cy="219710"/>
                <wp:effectExtent l="0" t="0" r="1905" b="889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875E6" w14:textId="77777777" w:rsidR="00FC6998" w:rsidRPr="00FA5AAE" w:rsidRDefault="00FC6998" w:rsidP="00FA5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84A4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10.2pt;margin-top:677.3pt;width:10.35pt;height:17.3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" filled="f" stroked="f" strokecolor="#333">
                <v:textbox style="mso-fit-shape-to-text:t" inset="2.88pt,2.88pt,2.88pt,2.88pt">
                  <w:txbxContent>
                    <w:p w14:paraId="353875E6" w14:textId="77777777" w:rsidR="00FC6998" w:rsidRPr="00FA5AAE" w:rsidRDefault="00FC6998" w:rsidP="00FA5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581707" w14:textId="7A6D2654" w:rsidR="003E6F76" w:rsidRPr="00EB59D8" w:rsidRDefault="00AD3FFC" w:rsidP="00CC74E0">
      <w:pPr>
        <w:jc w:val="right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48F73" wp14:editId="7999ADE6">
                <wp:simplePos x="0" y="0"/>
                <wp:positionH relativeFrom="page">
                  <wp:posOffset>72928</wp:posOffset>
                </wp:positionH>
                <wp:positionV relativeFrom="page">
                  <wp:posOffset>3068569</wp:posOffset>
                </wp:positionV>
                <wp:extent cx="2647833" cy="1738630"/>
                <wp:effectExtent l="0" t="0" r="635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833" cy="173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C1368" w14:textId="26114EFE" w:rsidR="00FC6998" w:rsidRPr="008B0269" w:rsidRDefault="001C3C64" w:rsidP="002F5063">
                            <w:pPr>
                              <w:pStyle w:val="Heading3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February 12</w:t>
                            </w:r>
                            <w:r w:rsidR="001F3CEC" w:rsidRPr="008B0269">
                              <w:rPr>
                                <w:rFonts w:ascii="Arial" w:hAnsi="Arial"/>
                                <w:sz w:val="28"/>
                              </w:rPr>
                              <w:t>, 202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>5</w:t>
                            </w:r>
                          </w:p>
                          <w:p w14:paraId="57713CFE" w14:textId="77777777" w:rsidR="00FC6998" w:rsidRPr="008B0269" w:rsidRDefault="00337C84" w:rsidP="002F5063">
                            <w:pPr>
                              <w:pStyle w:val="Heading3"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8B0269">
                              <w:rPr>
                                <w:rFonts w:ascii="Arial" w:hAnsi="Arial"/>
                                <w:sz w:val="28"/>
                              </w:rPr>
                              <w:t xml:space="preserve">11:30 </w:t>
                            </w:r>
                            <w:r w:rsidR="00FC6998" w:rsidRPr="008B0269">
                              <w:rPr>
                                <w:rFonts w:ascii="Arial" w:hAnsi="Arial"/>
                                <w:sz w:val="28"/>
                              </w:rPr>
                              <w:t>a.m. -</w:t>
                            </w:r>
                            <w:r w:rsidR="008F70AA" w:rsidRPr="008B0269">
                              <w:rPr>
                                <w:rFonts w:ascii="Arial" w:hAnsi="Arial"/>
                                <w:sz w:val="28"/>
                              </w:rPr>
                              <w:t xml:space="preserve"> </w:t>
                            </w:r>
                            <w:r w:rsidRPr="008B0269">
                              <w:rPr>
                                <w:rFonts w:ascii="Arial" w:hAnsi="Arial"/>
                                <w:sz w:val="28"/>
                              </w:rPr>
                              <w:t>1</w:t>
                            </w:r>
                            <w:r w:rsidR="002D59D6" w:rsidRPr="008B0269">
                              <w:rPr>
                                <w:rFonts w:ascii="Arial" w:hAnsi="Arial"/>
                                <w:sz w:val="28"/>
                              </w:rPr>
                              <w:t>2</w:t>
                            </w:r>
                            <w:r w:rsidR="00FC6998" w:rsidRPr="008B0269">
                              <w:rPr>
                                <w:rFonts w:ascii="Arial" w:hAnsi="Arial"/>
                                <w:sz w:val="28"/>
                              </w:rPr>
                              <w:t>:</w:t>
                            </w:r>
                            <w:r w:rsidRPr="008B0269">
                              <w:rPr>
                                <w:rFonts w:ascii="Arial" w:hAnsi="Arial"/>
                                <w:sz w:val="28"/>
                              </w:rPr>
                              <w:t>3</w:t>
                            </w:r>
                            <w:r w:rsidR="00FC6998" w:rsidRPr="008B0269">
                              <w:rPr>
                                <w:rFonts w:ascii="Arial" w:hAnsi="Arial"/>
                                <w:sz w:val="28"/>
                              </w:rPr>
                              <w:t>0 p.m.</w:t>
                            </w:r>
                          </w:p>
                          <w:p w14:paraId="2E3DCFAA" w14:textId="77777777" w:rsidR="00FC6998" w:rsidRPr="008B0269" w:rsidRDefault="001F3CEC" w:rsidP="004736E1">
                            <w:pPr>
                              <w:pStyle w:val="Heading3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B0269">
                              <w:rPr>
                                <w:rFonts w:ascii="Arial" w:hAnsi="Arial"/>
                                <w:sz w:val="20"/>
                              </w:rPr>
                              <w:t xml:space="preserve">Lanier College </w:t>
                            </w:r>
                            <w:r w:rsidR="008B0269">
                              <w:rPr>
                                <w:rFonts w:ascii="Arial" w:hAnsi="Arial"/>
                                <w:sz w:val="20"/>
                              </w:rPr>
                              <w:t>&amp;</w:t>
                            </w:r>
                            <w:r w:rsidRPr="008B0269">
                              <w:rPr>
                                <w:rFonts w:ascii="Arial" w:hAnsi="Arial"/>
                                <w:sz w:val="20"/>
                              </w:rPr>
                              <w:t xml:space="preserve"> Career Academy</w:t>
                            </w:r>
                          </w:p>
                          <w:p w14:paraId="14547C1C" w14:textId="77777777" w:rsidR="009D5B9E" w:rsidRPr="008B0269" w:rsidRDefault="008B118E" w:rsidP="009D5B9E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B0269">
                              <w:rPr>
                                <w:rFonts w:ascii="Arial" w:hAnsi="Arial" w:cs="Arial"/>
                              </w:rPr>
                              <w:t>2719</w:t>
                            </w:r>
                            <w:r w:rsidR="008B0269">
                              <w:rPr>
                                <w:rFonts w:ascii="Arial" w:hAnsi="Arial" w:cs="Arial"/>
                              </w:rPr>
                              <w:t xml:space="preserve"> Tumbling Creek Rd</w:t>
                            </w:r>
                            <w:r w:rsidR="008B0269" w:rsidRPr="008B026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450671" w:rsidRPr="008B026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9D5B9E" w:rsidRPr="008B0269">
                              <w:rPr>
                                <w:rFonts w:ascii="Arial" w:hAnsi="Arial" w:cs="Arial"/>
                              </w:rPr>
                              <w:t>Gainesville, GA 3050</w:t>
                            </w:r>
                            <w:r w:rsidR="001F3CEC" w:rsidRPr="008B0269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0829FF5D" w14:textId="77777777" w:rsidR="00450671" w:rsidRPr="009D5B9E" w:rsidRDefault="00450671" w:rsidP="00450671">
                            <w:pPr>
                              <w:jc w:val="center"/>
                            </w:pPr>
                          </w:p>
                          <w:p w14:paraId="4E36474F" w14:textId="77777777" w:rsidR="009D5B9E" w:rsidRPr="00A23A42" w:rsidRDefault="009D5B9E" w:rsidP="009D5B9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8F73" id="Text Box 10" o:spid="_x0000_s1027" type="#_x0000_t202" style="position:absolute;left:0;text-align:left;margin-left:5.75pt;margin-top:241.6pt;width:208.5pt;height:13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" filled="f" stroked="f">
                <v:textbox inset="3.6pt,,3.6pt">
                  <w:txbxContent>
                    <w:p w14:paraId="0FAC1368" w14:textId="26114EFE" w:rsidR="00FC6998" w:rsidRPr="008B0269" w:rsidRDefault="001C3C64" w:rsidP="002F5063">
                      <w:pPr>
                        <w:pStyle w:val="Heading3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February 12</w:t>
                      </w:r>
                      <w:r w:rsidR="001F3CEC" w:rsidRPr="008B0269">
                        <w:rPr>
                          <w:rFonts w:ascii="Arial" w:hAnsi="Arial"/>
                          <w:sz w:val="28"/>
                        </w:rPr>
                        <w:t>, 202</w:t>
                      </w:r>
                      <w:r>
                        <w:rPr>
                          <w:rFonts w:ascii="Arial" w:hAnsi="Arial"/>
                          <w:sz w:val="28"/>
                        </w:rPr>
                        <w:t>5</w:t>
                      </w:r>
                    </w:p>
                    <w:p w14:paraId="57713CFE" w14:textId="77777777" w:rsidR="00FC6998" w:rsidRPr="008B0269" w:rsidRDefault="00337C84" w:rsidP="002F5063">
                      <w:pPr>
                        <w:pStyle w:val="Heading3"/>
                        <w:rPr>
                          <w:rFonts w:ascii="Arial" w:hAnsi="Arial"/>
                          <w:sz w:val="28"/>
                        </w:rPr>
                      </w:pPr>
                      <w:r w:rsidRPr="008B0269">
                        <w:rPr>
                          <w:rFonts w:ascii="Arial" w:hAnsi="Arial"/>
                          <w:sz w:val="28"/>
                        </w:rPr>
                        <w:t xml:space="preserve">11:30 </w:t>
                      </w:r>
                      <w:r w:rsidR="00FC6998" w:rsidRPr="008B0269">
                        <w:rPr>
                          <w:rFonts w:ascii="Arial" w:hAnsi="Arial"/>
                          <w:sz w:val="28"/>
                        </w:rPr>
                        <w:t>a.m. -</w:t>
                      </w:r>
                      <w:r w:rsidR="008F70AA" w:rsidRPr="008B0269">
                        <w:rPr>
                          <w:rFonts w:ascii="Arial" w:hAnsi="Arial"/>
                          <w:sz w:val="28"/>
                        </w:rPr>
                        <w:t xml:space="preserve"> </w:t>
                      </w:r>
                      <w:r w:rsidRPr="008B0269">
                        <w:rPr>
                          <w:rFonts w:ascii="Arial" w:hAnsi="Arial"/>
                          <w:sz w:val="28"/>
                        </w:rPr>
                        <w:t>1</w:t>
                      </w:r>
                      <w:r w:rsidR="002D59D6" w:rsidRPr="008B0269">
                        <w:rPr>
                          <w:rFonts w:ascii="Arial" w:hAnsi="Arial"/>
                          <w:sz w:val="28"/>
                        </w:rPr>
                        <w:t>2</w:t>
                      </w:r>
                      <w:r w:rsidR="00FC6998" w:rsidRPr="008B0269">
                        <w:rPr>
                          <w:rFonts w:ascii="Arial" w:hAnsi="Arial"/>
                          <w:sz w:val="28"/>
                        </w:rPr>
                        <w:t>:</w:t>
                      </w:r>
                      <w:r w:rsidRPr="008B0269">
                        <w:rPr>
                          <w:rFonts w:ascii="Arial" w:hAnsi="Arial"/>
                          <w:sz w:val="28"/>
                        </w:rPr>
                        <w:t>3</w:t>
                      </w:r>
                      <w:r w:rsidR="00FC6998" w:rsidRPr="008B0269">
                        <w:rPr>
                          <w:rFonts w:ascii="Arial" w:hAnsi="Arial"/>
                          <w:sz w:val="28"/>
                        </w:rPr>
                        <w:t>0 p.m.</w:t>
                      </w:r>
                    </w:p>
                    <w:p w14:paraId="2E3DCFAA" w14:textId="77777777" w:rsidR="00FC6998" w:rsidRPr="008B0269" w:rsidRDefault="001F3CEC" w:rsidP="004736E1">
                      <w:pPr>
                        <w:pStyle w:val="Heading3"/>
                        <w:rPr>
                          <w:rFonts w:ascii="Arial" w:hAnsi="Arial"/>
                          <w:sz w:val="20"/>
                        </w:rPr>
                      </w:pPr>
                      <w:r w:rsidRPr="008B0269">
                        <w:rPr>
                          <w:rFonts w:ascii="Arial" w:hAnsi="Arial"/>
                          <w:sz w:val="20"/>
                        </w:rPr>
                        <w:t xml:space="preserve">Lanier College </w:t>
                      </w:r>
                      <w:r w:rsidR="008B0269">
                        <w:rPr>
                          <w:rFonts w:ascii="Arial" w:hAnsi="Arial"/>
                          <w:sz w:val="20"/>
                        </w:rPr>
                        <w:t>&amp;</w:t>
                      </w:r>
                      <w:r w:rsidRPr="008B0269">
                        <w:rPr>
                          <w:rFonts w:ascii="Arial" w:hAnsi="Arial"/>
                          <w:sz w:val="20"/>
                        </w:rPr>
                        <w:t xml:space="preserve"> Career Academy</w:t>
                      </w:r>
                    </w:p>
                    <w:p w14:paraId="14547C1C" w14:textId="77777777" w:rsidR="009D5B9E" w:rsidRPr="008B0269" w:rsidRDefault="008B118E" w:rsidP="009D5B9E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8B0269">
                        <w:rPr>
                          <w:rFonts w:ascii="Arial" w:hAnsi="Arial" w:cs="Arial"/>
                        </w:rPr>
                        <w:t>2719</w:t>
                      </w:r>
                      <w:r w:rsidR="008B0269">
                        <w:rPr>
                          <w:rFonts w:ascii="Arial" w:hAnsi="Arial" w:cs="Arial"/>
                        </w:rPr>
                        <w:t xml:space="preserve"> Tumbling Creek Rd</w:t>
                      </w:r>
                      <w:r w:rsidR="008B0269" w:rsidRPr="008B0269">
                        <w:rPr>
                          <w:rFonts w:ascii="Arial" w:hAnsi="Arial" w:cs="Arial"/>
                        </w:rPr>
                        <w:t xml:space="preserve">. </w:t>
                      </w:r>
                      <w:r w:rsidR="00450671" w:rsidRPr="008B0269">
                        <w:rPr>
                          <w:rFonts w:ascii="Arial" w:hAnsi="Arial" w:cs="Arial"/>
                        </w:rPr>
                        <w:br/>
                      </w:r>
                      <w:r w:rsidR="009D5B9E" w:rsidRPr="008B0269">
                        <w:rPr>
                          <w:rFonts w:ascii="Arial" w:hAnsi="Arial" w:cs="Arial"/>
                        </w:rPr>
                        <w:t>Gainesville, GA 3050</w:t>
                      </w:r>
                      <w:r w:rsidR="001F3CEC" w:rsidRPr="008B0269"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0829FF5D" w14:textId="77777777" w:rsidR="00450671" w:rsidRPr="009D5B9E" w:rsidRDefault="00450671" w:rsidP="00450671">
                      <w:pPr>
                        <w:jc w:val="center"/>
                      </w:pPr>
                    </w:p>
                    <w:p w14:paraId="4E36474F" w14:textId="77777777" w:rsidR="009D5B9E" w:rsidRPr="00A23A42" w:rsidRDefault="009D5B9E" w:rsidP="009D5B9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74E0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8F3CA81" wp14:editId="5B5E99F3">
                <wp:simplePos x="0" y="0"/>
                <wp:positionH relativeFrom="margin">
                  <wp:align>left</wp:align>
                </wp:positionH>
                <wp:positionV relativeFrom="page">
                  <wp:posOffset>2035810</wp:posOffset>
                </wp:positionV>
                <wp:extent cx="5829300" cy="93123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93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7F8F4" w14:textId="77777777" w:rsidR="002E6D98" w:rsidRDefault="001A7155" w:rsidP="00603A8C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>CTAE</w:t>
                            </w:r>
                            <w:r w:rsidR="002E6D98"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>/</w:t>
                            </w:r>
                            <w:r w:rsidR="002E6D98"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ork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-B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ased 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L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earning</w:t>
                            </w:r>
                          </w:p>
                          <w:p w14:paraId="7F8655BE" w14:textId="77777777" w:rsidR="00FC6998" w:rsidRPr="002E6D98" w:rsidRDefault="002E6D98" w:rsidP="00603A8C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Advisory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CA81" id="Text Box 5" o:spid="_x0000_s1028" type="#_x0000_t202" style="position:absolute;left:0;text-align:left;margin-left:0;margin-top:160.3pt;width:459pt;height:73.35pt;z-index:25165619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" filled="f" stroked="f" strokeweight="0" insetpen="t">
                <o:lock v:ext="edit" shapetype="t"/>
                <v:textbox inset="2.85pt,2.85pt,2.85pt,2.85pt">
                  <w:txbxContent>
                    <w:p w14:paraId="1327F8F4" w14:textId="77777777" w:rsidR="002E6D98" w:rsidRDefault="001A7155" w:rsidP="00603A8C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>CTAE</w:t>
                      </w:r>
                      <w:r w:rsidR="002E6D98"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>/</w:t>
                      </w:r>
                      <w:r w:rsidR="002E6D98"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 xml:space="preserve"> 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W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ork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-B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ased 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L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earning</w:t>
                      </w:r>
                    </w:p>
                    <w:p w14:paraId="7F8655BE" w14:textId="77777777" w:rsidR="00FC6998" w:rsidRPr="002E6D98" w:rsidRDefault="002E6D98" w:rsidP="00603A8C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Advisory Committee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C74E0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57D61A6" wp14:editId="06901C9C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5080635" cy="6751320"/>
                <wp:effectExtent l="0" t="0" r="571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80635" cy="675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D6E318" w14:textId="152F6F52" w:rsidR="00D01B1D" w:rsidRDefault="00FF44F5" w:rsidP="00FF44F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240" w:lineRule="auto"/>
                              <w:ind w:left="360" w:hanging="36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FF44F5">
                              <w:rPr>
                                <w:i/>
                                <w:iCs/>
                              </w:rPr>
                              <w:t>(10:45 LCCA Program Tour for those that Signed Up)</w:t>
                            </w:r>
                          </w:p>
                          <w:p w14:paraId="104232FA" w14:textId="77777777" w:rsidR="00CC74E0" w:rsidRPr="00FF44F5" w:rsidRDefault="00CC74E0" w:rsidP="00FF44F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240" w:lineRule="auto"/>
                              <w:ind w:left="360" w:hanging="36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0ED2D63B" w14:textId="13CF3AA4" w:rsidR="001A5D36" w:rsidRPr="00EC2689" w:rsidRDefault="00337C84" w:rsidP="00394C5A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Welcome</w:t>
                            </w:r>
                          </w:p>
                          <w:p w14:paraId="497145FD" w14:textId="5EC13F40" w:rsidR="000134B8" w:rsidRDefault="001F3CEC" w:rsidP="000134B8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C402F">
                              <w:rPr>
                                <w:sz w:val="22"/>
                                <w:szCs w:val="22"/>
                              </w:rPr>
                              <w:t>Greg Vitek</w:t>
                            </w:r>
                            <w:r w:rsidR="00132AF8" w:rsidRPr="003C402F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A5E7F" w:rsidRPr="003C402F">
                              <w:rPr>
                                <w:sz w:val="22"/>
                                <w:szCs w:val="22"/>
                              </w:rPr>
                              <w:t>Chair</w:t>
                            </w:r>
                            <w:r w:rsidR="00132AF8" w:rsidRPr="003C402F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EF66F7" w:rsidRPr="003C402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02F">
                              <w:rPr>
                                <w:sz w:val="22"/>
                                <w:szCs w:val="22"/>
                              </w:rPr>
                              <w:t>Work</w:t>
                            </w:r>
                            <w:r w:rsidR="00641C6A" w:rsidRPr="003C402F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3C402F">
                              <w:rPr>
                                <w:sz w:val="22"/>
                                <w:szCs w:val="22"/>
                              </w:rPr>
                              <w:t>orce Strategies Group</w:t>
                            </w:r>
                          </w:p>
                          <w:p w14:paraId="63F08E63" w14:textId="2F34B660" w:rsidR="00042956" w:rsidRDefault="00042956" w:rsidP="00042956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04295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Student Spotlight</w:t>
                            </w:r>
                          </w:p>
                          <w:p w14:paraId="66813554" w14:textId="6904C371" w:rsidR="001C3C64" w:rsidRDefault="00E82EF3" w:rsidP="001C3C64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  <w:r w:rsidRPr="00E82EF3">
                              <w:rPr>
                                <w:sz w:val="23"/>
                                <w:szCs w:val="23"/>
                              </w:rPr>
                              <w:t>Q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u</w:t>
                            </w:r>
                            <w:r w:rsidRPr="00E82EF3">
                              <w:rPr>
                                <w:sz w:val="23"/>
                                <w:szCs w:val="23"/>
                              </w:rPr>
                              <w:t>inn Pierce, Orbital Energy Services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, LCCA</w:t>
                            </w:r>
                          </w:p>
                          <w:p w14:paraId="334B235A" w14:textId="274810CF" w:rsidR="007C6CDF" w:rsidRDefault="007C6CDF" w:rsidP="001C3C64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Katherine Cardona Flores, Orbital Energy Services, LCCA</w:t>
                            </w:r>
                          </w:p>
                          <w:p w14:paraId="73C2BABF" w14:textId="4A7D21DD" w:rsidR="007C6CDF" w:rsidRDefault="007C6CDF" w:rsidP="001C3C64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Nicholas Szilagyi, Orbital Energy Services </w:t>
                            </w:r>
                          </w:p>
                          <w:p w14:paraId="3C915F5C" w14:textId="48292EB5" w:rsidR="00F27607" w:rsidRPr="00EC2689" w:rsidRDefault="00F27607" w:rsidP="00F27607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CTAE</w:t>
                            </w:r>
                            <w:r w:rsidR="003C12CF">
                              <w:rPr>
                                <w:b/>
                                <w:sz w:val="23"/>
                                <w:szCs w:val="23"/>
                              </w:rPr>
                              <w:t>/CLNA</w:t>
                            </w:r>
                            <w:r w:rsidR="002A7E90">
                              <w:rPr>
                                <w:b/>
                                <w:sz w:val="23"/>
                                <w:szCs w:val="23"/>
                              </w:rPr>
                              <w:t>/WBL</w:t>
                            </w:r>
                            <w:r w:rsidR="003C12CF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District Update</w:t>
                            </w:r>
                          </w:p>
                          <w:p w14:paraId="300430FA" w14:textId="0682FFA5" w:rsidR="00F27607" w:rsidRDefault="00042956" w:rsidP="00F27607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Deana Harper</w:t>
                            </w:r>
                            <w:r w:rsidR="00F27607" w:rsidRPr="003C402F">
                              <w:rPr>
                                <w:sz w:val="22"/>
                                <w:szCs w:val="22"/>
                              </w:rPr>
                              <w:t xml:space="preserve">, CTAE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Assistant </w:t>
                            </w:r>
                            <w:r w:rsidR="00F27607" w:rsidRPr="003C402F">
                              <w:rPr>
                                <w:sz w:val="22"/>
                                <w:szCs w:val="22"/>
                              </w:rPr>
                              <w:t xml:space="preserve">Director </w:t>
                            </w:r>
                          </w:p>
                          <w:p w14:paraId="6A9603E7" w14:textId="479238E7" w:rsidR="00C711D8" w:rsidRDefault="00C711D8" w:rsidP="00F27607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Suzanne Haynes, District YAP Coordinator</w:t>
                            </w:r>
                          </w:p>
                          <w:p w14:paraId="4F9DDB72" w14:textId="12E6ABE9" w:rsidR="00C711D8" w:rsidRPr="003C402F" w:rsidRDefault="00C711D8" w:rsidP="00F27607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Kim Guy, WBL Coordinator, LCCA/VPOC</w:t>
                            </w:r>
                          </w:p>
                          <w:p w14:paraId="09001FE8" w14:textId="5C33C12A" w:rsidR="001F3CEC" w:rsidRPr="00EC2689" w:rsidRDefault="008323D8" w:rsidP="001F3CEC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Work Session</w:t>
                            </w:r>
                          </w:p>
                          <w:p w14:paraId="5A707470" w14:textId="5E9C30EA" w:rsidR="006F0FD5" w:rsidRPr="0021756B" w:rsidRDefault="001C3C64" w:rsidP="0021756B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Youth Apprentice Programs </w:t>
                            </w:r>
                          </w:p>
                          <w:p w14:paraId="52F5F4A7" w14:textId="4514BE30" w:rsidR="0021756B" w:rsidRDefault="006F0FD5" w:rsidP="001B5E77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C402F">
                              <w:rPr>
                                <w:sz w:val="22"/>
                                <w:szCs w:val="22"/>
                              </w:rPr>
                              <w:t>Greg Vitek, Chair, Work</w:t>
                            </w:r>
                            <w:r w:rsidR="00943DD3" w:rsidRPr="003C402F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3C402F">
                              <w:rPr>
                                <w:sz w:val="22"/>
                                <w:szCs w:val="22"/>
                              </w:rPr>
                              <w:t>orce Strategies Group</w:t>
                            </w:r>
                          </w:p>
                          <w:p w14:paraId="271EB9A7" w14:textId="15C01A60" w:rsidR="00A006A2" w:rsidRPr="009156F3" w:rsidRDefault="00A33B57" w:rsidP="001C3C64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Next Meeting</w:t>
                            </w:r>
                          </w:p>
                          <w:p w14:paraId="28E15068" w14:textId="64F2E39E" w:rsidR="005D71E3" w:rsidRDefault="001C3C64" w:rsidP="003C402F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March </w:t>
                            </w:r>
                            <w:r w:rsidR="00FF44F5">
                              <w:rPr>
                                <w:sz w:val="22"/>
                                <w:szCs w:val="22"/>
                              </w:rPr>
                              <w:t>19,2025</w:t>
                            </w:r>
                          </w:p>
                          <w:p w14:paraId="40C97139" w14:textId="7CCE4186" w:rsidR="00B405CA" w:rsidRDefault="00FF44F5" w:rsidP="00B405CA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Lanier College and Career Academy</w:t>
                            </w:r>
                          </w:p>
                          <w:p w14:paraId="206130B6" w14:textId="4A85FAD1" w:rsidR="00FF44F5" w:rsidRDefault="00FF44F5" w:rsidP="00B405CA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Honors WBL E-Portfolio Gallery Walk </w:t>
                            </w:r>
                          </w:p>
                          <w:p w14:paraId="62C7BBE6" w14:textId="4563DAD7" w:rsidR="003C402F" w:rsidRDefault="00FF44F5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5B57FE" wp14:editId="6DE97EB4">
                                  <wp:extent cx="2843664" cy="582930"/>
                                  <wp:effectExtent l="0" t="0" r="0" b="0"/>
                                  <wp:docPr id="219067437" name="Picture 9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067437" name="Picture 9" descr="A black background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8526" cy="588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04A9B7" w14:textId="7019D1D7" w:rsidR="001B5E77" w:rsidRDefault="00FF44F5" w:rsidP="00B8452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  <w:r w:rsidR="0021756B" w:rsidRPr="006F0FD5">
                              <w:rPr>
                                <w:b/>
                                <w:szCs w:val="22"/>
                              </w:rPr>
                              <w:t>Thank</w:t>
                            </w:r>
                            <w:r w:rsidR="00CC74E0">
                              <w:rPr>
                                <w:b/>
                                <w:szCs w:val="22"/>
                              </w:rPr>
                              <w:t xml:space="preserve"> you</w:t>
                            </w:r>
                            <w:r w:rsidR="0021756B" w:rsidRPr="006F0FD5">
                              <w:rPr>
                                <w:b/>
                                <w:szCs w:val="22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Workforce Strategies Group</w:t>
                            </w:r>
                            <w:r w:rsidR="0021756B" w:rsidRPr="006F0FD5">
                              <w:rPr>
                                <w:b/>
                                <w:szCs w:val="22"/>
                              </w:rPr>
                              <w:t xml:space="preserve"> for</w:t>
                            </w:r>
                          </w:p>
                          <w:p w14:paraId="4A16A009" w14:textId="21FDA940" w:rsidR="005D71E3" w:rsidRDefault="0021756B" w:rsidP="00B8452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F0FD5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="00FF44F5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  <w:r w:rsidRPr="006F0FD5">
                              <w:rPr>
                                <w:b/>
                                <w:szCs w:val="22"/>
                              </w:rPr>
                              <w:t xml:space="preserve">sponsoring </w:t>
                            </w:r>
                            <w:r w:rsidR="005D71E3" w:rsidRPr="006F0FD5">
                              <w:rPr>
                                <w:b/>
                                <w:szCs w:val="22"/>
                              </w:rPr>
                              <w:t xml:space="preserve">lunch </w:t>
                            </w:r>
                            <w:r w:rsidRPr="006F0FD5">
                              <w:rPr>
                                <w:b/>
                                <w:szCs w:val="22"/>
                              </w:rPr>
                              <w:t>today</w:t>
                            </w:r>
                            <w:r w:rsidR="005D71E3" w:rsidRPr="006F0FD5">
                              <w:rPr>
                                <w:b/>
                                <w:szCs w:val="22"/>
                              </w:rPr>
                              <w:t>!</w:t>
                            </w:r>
                          </w:p>
                          <w:p w14:paraId="79BB76C8" w14:textId="711DFE09" w:rsidR="00CC74E0" w:rsidRPr="006F0FD5" w:rsidRDefault="007C6CDF" w:rsidP="00B8452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"/>
                              </w:rPr>
                              <w:t xml:space="preserve">                                 </w:t>
                            </w:r>
                            <w:r w:rsidR="00CC74E0">
                              <w:rPr>
                                <w:noProof/>
                                <w:sz w:val="2"/>
                              </w:rPr>
                              <w:drawing>
                                <wp:inline distT="0" distB="0" distL="0" distR="0" wp14:anchorId="48EF721C" wp14:editId="26869909">
                                  <wp:extent cx="698775" cy="680085"/>
                                  <wp:effectExtent l="0" t="0" r="6350" b="5715"/>
                                  <wp:docPr id="1063298735" name="Picture 9" descr="A white square with colorful circles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3298735" name="Picture 9" descr="A white square with colorful circles and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536" cy="685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61A6" id="Text Box 9" o:spid="_x0000_s1029" type="#_x0000_t202" style="position:absolute;left:0;text-align:left;margin-left:348.85pt;margin-top:0;width:400.05pt;height:531.6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" filled="f" stroked="f" strokeweight="0" insetpen="t">
                <o:lock v:ext="edit" shapetype="t"/>
                <v:textbox inset="2.85pt,2.85pt,2.85pt,2.85pt">
                  <w:txbxContent>
                    <w:p w14:paraId="40D6E318" w14:textId="152F6F52" w:rsidR="00D01B1D" w:rsidRDefault="00FF44F5" w:rsidP="00FF44F5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240" w:lineRule="auto"/>
                        <w:ind w:left="360" w:hanging="360"/>
                        <w:jc w:val="center"/>
                        <w:rPr>
                          <w:i/>
                          <w:iCs/>
                        </w:rPr>
                      </w:pPr>
                      <w:r w:rsidRPr="00FF44F5">
                        <w:rPr>
                          <w:i/>
                          <w:iCs/>
                        </w:rPr>
                        <w:t>(10:45 LCCA Program Tour for those that Signed Up)</w:t>
                      </w:r>
                    </w:p>
                    <w:p w14:paraId="104232FA" w14:textId="77777777" w:rsidR="00CC74E0" w:rsidRPr="00FF44F5" w:rsidRDefault="00CC74E0" w:rsidP="00FF44F5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240" w:lineRule="auto"/>
                        <w:ind w:left="360" w:hanging="360"/>
                        <w:jc w:val="center"/>
                        <w:rPr>
                          <w:i/>
                          <w:iCs/>
                        </w:rPr>
                      </w:pPr>
                    </w:p>
                    <w:p w14:paraId="0ED2D63B" w14:textId="13CF3AA4" w:rsidR="001A5D36" w:rsidRPr="00EC2689" w:rsidRDefault="00337C84" w:rsidP="00394C5A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EC2689">
                        <w:rPr>
                          <w:b/>
                          <w:sz w:val="23"/>
                          <w:szCs w:val="23"/>
                        </w:rPr>
                        <w:t>Welcome</w:t>
                      </w:r>
                    </w:p>
                    <w:p w14:paraId="497145FD" w14:textId="5EC13F40" w:rsidR="000134B8" w:rsidRDefault="001F3CEC" w:rsidP="000134B8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C402F">
                        <w:rPr>
                          <w:sz w:val="22"/>
                          <w:szCs w:val="22"/>
                        </w:rPr>
                        <w:t>Greg Vitek</w:t>
                      </w:r>
                      <w:r w:rsidR="00132AF8" w:rsidRPr="003C402F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FA5E7F" w:rsidRPr="003C402F">
                        <w:rPr>
                          <w:sz w:val="22"/>
                          <w:szCs w:val="22"/>
                        </w:rPr>
                        <w:t>Chair</w:t>
                      </w:r>
                      <w:r w:rsidR="00132AF8" w:rsidRPr="003C402F">
                        <w:rPr>
                          <w:sz w:val="22"/>
                          <w:szCs w:val="22"/>
                        </w:rPr>
                        <w:t>,</w:t>
                      </w:r>
                      <w:r w:rsidR="00EF66F7" w:rsidRPr="003C402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C402F">
                        <w:rPr>
                          <w:sz w:val="22"/>
                          <w:szCs w:val="22"/>
                        </w:rPr>
                        <w:t>Work</w:t>
                      </w:r>
                      <w:r w:rsidR="00641C6A" w:rsidRPr="003C402F">
                        <w:rPr>
                          <w:sz w:val="22"/>
                          <w:szCs w:val="22"/>
                        </w:rPr>
                        <w:t>f</w:t>
                      </w:r>
                      <w:r w:rsidRPr="003C402F">
                        <w:rPr>
                          <w:sz w:val="22"/>
                          <w:szCs w:val="22"/>
                        </w:rPr>
                        <w:t>orce Strategies Group</w:t>
                      </w:r>
                    </w:p>
                    <w:p w14:paraId="63F08E63" w14:textId="2F34B660" w:rsidR="00042956" w:rsidRDefault="00042956" w:rsidP="00042956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042956">
                        <w:rPr>
                          <w:b/>
                          <w:bCs/>
                          <w:sz w:val="23"/>
                          <w:szCs w:val="23"/>
                        </w:rPr>
                        <w:t>Student Spotlight</w:t>
                      </w:r>
                    </w:p>
                    <w:p w14:paraId="66813554" w14:textId="6904C371" w:rsidR="001C3C64" w:rsidRDefault="00E82EF3" w:rsidP="001C3C64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  <w:r w:rsidRPr="00E82EF3">
                        <w:rPr>
                          <w:sz w:val="23"/>
                          <w:szCs w:val="23"/>
                        </w:rPr>
                        <w:t>Q</w:t>
                      </w:r>
                      <w:r>
                        <w:rPr>
                          <w:sz w:val="23"/>
                          <w:szCs w:val="23"/>
                        </w:rPr>
                        <w:t>u</w:t>
                      </w:r>
                      <w:r w:rsidRPr="00E82EF3">
                        <w:rPr>
                          <w:sz w:val="23"/>
                          <w:szCs w:val="23"/>
                        </w:rPr>
                        <w:t>inn Pierce, Orbital Energy Services</w:t>
                      </w:r>
                      <w:r>
                        <w:rPr>
                          <w:sz w:val="23"/>
                          <w:szCs w:val="23"/>
                        </w:rPr>
                        <w:t>, LCCA</w:t>
                      </w:r>
                    </w:p>
                    <w:p w14:paraId="334B235A" w14:textId="274810CF" w:rsidR="007C6CDF" w:rsidRDefault="007C6CDF" w:rsidP="001C3C64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Katherine Cardona Flores, Orbital Energy Services, LCCA</w:t>
                      </w:r>
                    </w:p>
                    <w:p w14:paraId="73C2BABF" w14:textId="4A7D21DD" w:rsidR="007C6CDF" w:rsidRDefault="007C6CDF" w:rsidP="001C3C64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Nicholas Szilagyi, Orbital Energy Services </w:t>
                      </w:r>
                    </w:p>
                    <w:p w14:paraId="3C915F5C" w14:textId="48292EB5" w:rsidR="00F27607" w:rsidRPr="00EC2689" w:rsidRDefault="00F27607" w:rsidP="00F27607">
                      <w:pPr>
                        <w:pStyle w:val="listtext"/>
                        <w:numPr>
                          <w:ilvl w:val="0"/>
                          <w:numId w:val="9"/>
                        </w:numPr>
                        <w:rPr>
                          <w:b/>
                          <w:sz w:val="23"/>
                          <w:szCs w:val="23"/>
                        </w:rPr>
                      </w:pPr>
                      <w:r w:rsidRPr="00EC2689">
                        <w:rPr>
                          <w:b/>
                          <w:sz w:val="23"/>
                          <w:szCs w:val="23"/>
                        </w:rPr>
                        <w:t>CTAE</w:t>
                      </w:r>
                      <w:r w:rsidR="003C12CF">
                        <w:rPr>
                          <w:b/>
                          <w:sz w:val="23"/>
                          <w:szCs w:val="23"/>
                        </w:rPr>
                        <w:t>/CLNA</w:t>
                      </w:r>
                      <w:r w:rsidR="002A7E90">
                        <w:rPr>
                          <w:b/>
                          <w:sz w:val="23"/>
                          <w:szCs w:val="23"/>
                        </w:rPr>
                        <w:t>/WBL</w:t>
                      </w:r>
                      <w:r w:rsidR="003C12CF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EC2689">
                        <w:rPr>
                          <w:b/>
                          <w:sz w:val="23"/>
                          <w:szCs w:val="23"/>
                        </w:rPr>
                        <w:t>District Update</w:t>
                      </w:r>
                    </w:p>
                    <w:p w14:paraId="300430FA" w14:textId="0682FFA5" w:rsidR="00F27607" w:rsidRDefault="00042956" w:rsidP="00F27607">
                      <w:pPr>
                        <w:pStyle w:val="listtext"/>
                        <w:numPr>
                          <w:ilvl w:val="1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Deana Harper</w:t>
                      </w:r>
                      <w:r w:rsidR="00F27607" w:rsidRPr="003C402F">
                        <w:rPr>
                          <w:sz w:val="22"/>
                          <w:szCs w:val="22"/>
                        </w:rPr>
                        <w:t xml:space="preserve">, CTAE </w:t>
                      </w:r>
                      <w:r>
                        <w:rPr>
                          <w:sz w:val="22"/>
                          <w:szCs w:val="22"/>
                        </w:rPr>
                        <w:t xml:space="preserve">Assistant </w:t>
                      </w:r>
                      <w:r w:rsidR="00F27607" w:rsidRPr="003C402F">
                        <w:rPr>
                          <w:sz w:val="22"/>
                          <w:szCs w:val="22"/>
                        </w:rPr>
                        <w:t xml:space="preserve">Director </w:t>
                      </w:r>
                    </w:p>
                    <w:p w14:paraId="6A9603E7" w14:textId="479238E7" w:rsidR="00C711D8" w:rsidRDefault="00C711D8" w:rsidP="00F27607">
                      <w:pPr>
                        <w:pStyle w:val="listtext"/>
                        <w:numPr>
                          <w:ilvl w:val="1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Suzanne Haynes, District YAP Coordinator</w:t>
                      </w:r>
                    </w:p>
                    <w:p w14:paraId="4F9DDB72" w14:textId="12E6ABE9" w:rsidR="00C711D8" w:rsidRPr="003C402F" w:rsidRDefault="00C711D8" w:rsidP="00F27607">
                      <w:pPr>
                        <w:pStyle w:val="listtext"/>
                        <w:numPr>
                          <w:ilvl w:val="1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Kim Guy, WBL Coordinator, LCCA/VPOC</w:t>
                      </w:r>
                    </w:p>
                    <w:p w14:paraId="09001FE8" w14:textId="5C33C12A" w:rsidR="001F3CEC" w:rsidRPr="00EC2689" w:rsidRDefault="008323D8" w:rsidP="001F3CEC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Work Session</w:t>
                      </w:r>
                    </w:p>
                    <w:p w14:paraId="5A707470" w14:textId="5E9C30EA" w:rsidR="006F0FD5" w:rsidRPr="0021756B" w:rsidRDefault="001C3C64" w:rsidP="0021756B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Youth Apprentice Programs </w:t>
                      </w:r>
                    </w:p>
                    <w:p w14:paraId="52F5F4A7" w14:textId="4514BE30" w:rsidR="0021756B" w:rsidRDefault="006F0FD5" w:rsidP="001B5E77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 w:line="240" w:lineRule="auto"/>
                        <w:rPr>
                          <w:sz w:val="22"/>
                          <w:szCs w:val="22"/>
                        </w:rPr>
                      </w:pPr>
                      <w:r w:rsidRPr="003C402F">
                        <w:rPr>
                          <w:sz w:val="22"/>
                          <w:szCs w:val="22"/>
                        </w:rPr>
                        <w:t>Greg Vitek, Chair, Work</w:t>
                      </w:r>
                      <w:r w:rsidR="00943DD3" w:rsidRPr="003C402F">
                        <w:rPr>
                          <w:sz w:val="22"/>
                          <w:szCs w:val="22"/>
                        </w:rPr>
                        <w:t>f</w:t>
                      </w:r>
                      <w:r w:rsidRPr="003C402F">
                        <w:rPr>
                          <w:sz w:val="22"/>
                          <w:szCs w:val="22"/>
                        </w:rPr>
                        <w:t>orce Strategies Group</w:t>
                      </w:r>
                    </w:p>
                    <w:p w14:paraId="271EB9A7" w14:textId="15C01A60" w:rsidR="00A006A2" w:rsidRPr="009156F3" w:rsidRDefault="00A33B57" w:rsidP="001C3C64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7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Next Meeting</w:t>
                      </w:r>
                    </w:p>
                    <w:p w14:paraId="28E15068" w14:textId="64F2E39E" w:rsidR="005D71E3" w:rsidRDefault="001C3C64" w:rsidP="003C402F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March </w:t>
                      </w:r>
                      <w:r w:rsidR="00FF44F5">
                        <w:rPr>
                          <w:sz w:val="22"/>
                          <w:szCs w:val="22"/>
                        </w:rPr>
                        <w:t>19,2025</w:t>
                      </w:r>
                    </w:p>
                    <w:p w14:paraId="40C97139" w14:textId="7CCE4186" w:rsidR="00B405CA" w:rsidRDefault="00FF44F5" w:rsidP="00B405CA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Lanier College and Career Academy</w:t>
                      </w:r>
                    </w:p>
                    <w:p w14:paraId="206130B6" w14:textId="4A85FAD1" w:rsidR="00FF44F5" w:rsidRDefault="00FF44F5" w:rsidP="00B405CA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Honors WBL E-Portfolio Gallery Walk </w:t>
                      </w:r>
                    </w:p>
                    <w:p w14:paraId="62C7BBE6" w14:textId="4563DAD7" w:rsidR="003C402F" w:rsidRDefault="00FF44F5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t xml:space="preserve">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5B57FE" wp14:editId="6DE97EB4">
                            <wp:extent cx="2843664" cy="582930"/>
                            <wp:effectExtent l="0" t="0" r="0" b="0"/>
                            <wp:docPr id="219067437" name="Picture 9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067437" name="Picture 9" descr="A black background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8526" cy="588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04A9B7" w14:textId="7019D1D7" w:rsidR="001B5E77" w:rsidRDefault="00FF44F5" w:rsidP="00B84527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     </w:t>
                      </w:r>
                      <w:r w:rsidR="0021756B" w:rsidRPr="006F0FD5">
                        <w:rPr>
                          <w:b/>
                          <w:szCs w:val="22"/>
                        </w:rPr>
                        <w:t>Thank</w:t>
                      </w:r>
                      <w:r w:rsidR="00CC74E0">
                        <w:rPr>
                          <w:b/>
                          <w:szCs w:val="22"/>
                        </w:rPr>
                        <w:t xml:space="preserve"> you</w:t>
                      </w:r>
                      <w:r w:rsidR="0021756B" w:rsidRPr="006F0FD5">
                        <w:rPr>
                          <w:b/>
                          <w:szCs w:val="22"/>
                        </w:rPr>
                        <w:t xml:space="preserve"> to </w:t>
                      </w:r>
                      <w:r>
                        <w:rPr>
                          <w:b/>
                          <w:szCs w:val="22"/>
                        </w:rPr>
                        <w:t>Workforce Strategies Group</w:t>
                      </w:r>
                      <w:r w:rsidR="0021756B" w:rsidRPr="006F0FD5">
                        <w:rPr>
                          <w:b/>
                          <w:szCs w:val="22"/>
                        </w:rPr>
                        <w:t xml:space="preserve"> for</w:t>
                      </w:r>
                    </w:p>
                    <w:p w14:paraId="4A16A009" w14:textId="21FDA940" w:rsidR="005D71E3" w:rsidRDefault="0021756B" w:rsidP="00B84527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b/>
                          <w:szCs w:val="22"/>
                        </w:rPr>
                      </w:pPr>
                      <w:r w:rsidRPr="006F0FD5">
                        <w:rPr>
                          <w:b/>
                          <w:szCs w:val="22"/>
                        </w:rPr>
                        <w:t xml:space="preserve"> </w:t>
                      </w:r>
                      <w:r w:rsidR="00FF44F5">
                        <w:rPr>
                          <w:b/>
                          <w:szCs w:val="22"/>
                        </w:rPr>
                        <w:t xml:space="preserve">     </w:t>
                      </w:r>
                      <w:r w:rsidRPr="006F0FD5">
                        <w:rPr>
                          <w:b/>
                          <w:szCs w:val="22"/>
                        </w:rPr>
                        <w:t xml:space="preserve">sponsoring </w:t>
                      </w:r>
                      <w:r w:rsidR="005D71E3" w:rsidRPr="006F0FD5">
                        <w:rPr>
                          <w:b/>
                          <w:szCs w:val="22"/>
                        </w:rPr>
                        <w:t xml:space="preserve">lunch </w:t>
                      </w:r>
                      <w:r w:rsidRPr="006F0FD5">
                        <w:rPr>
                          <w:b/>
                          <w:szCs w:val="22"/>
                        </w:rPr>
                        <w:t>today</w:t>
                      </w:r>
                      <w:r w:rsidR="005D71E3" w:rsidRPr="006F0FD5">
                        <w:rPr>
                          <w:b/>
                          <w:szCs w:val="22"/>
                        </w:rPr>
                        <w:t>!</w:t>
                      </w:r>
                    </w:p>
                    <w:p w14:paraId="79BB76C8" w14:textId="711DFE09" w:rsidR="00CC74E0" w:rsidRPr="006F0FD5" w:rsidRDefault="007C6CDF" w:rsidP="00B84527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noProof/>
                          <w:sz w:val="2"/>
                        </w:rPr>
                        <w:t xml:space="preserve">                                 </w:t>
                      </w:r>
                      <w:r w:rsidR="00CC74E0">
                        <w:rPr>
                          <w:noProof/>
                          <w:sz w:val="2"/>
                        </w:rPr>
                        <w:drawing>
                          <wp:inline distT="0" distB="0" distL="0" distR="0" wp14:anchorId="48EF721C" wp14:editId="26869909">
                            <wp:extent cx="698775" cy="680085"/>
                            <wp:effectExtent l="0" t="0" r="6350" b="5715"/>
                            <wp:docPr id="1063298735" name="Picture 9" descr="A white square with colorful circles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3298735" name="Picture 9" descr="A white square with colorful circles and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536" cy="685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74E0">
        <w:rPr>
          <w:noProof/>
        </w:rPr>
        <w:drawing>
          <wp:anchor distT="0" distB="0" distL="114300" distR="114300" simplePos="0" relativeHeight="251678720" behindDoc="0" locked="0" layoutInCell="1" allowOverlap="1" wp14:anchorId="0367F986" wp14:editId="1962BAE5">
            <wp:simplePos x="0" y="0"/>
            <wp:positionH relativeFrom="column">
              <wp:posOffset>-674370</wp:posOffset>
            </wp:positionH>
            <wp:positionV relativeFrom="paragraph">
              <wp:posOffset>7546340</wp:posOffset>
            </wp:positionV>
            <wp:extent cx="1791970" cy="1119505"/>
            <wp:effectExtent l="19050" t="19050" r="17780" b="23495"/>
            <wp:wrapNone/>
            <wp:docPr id="10" name="Picture 10" descr="cid:image001.jpg@01D695F0.1CC2D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95F0.1CC2DAB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1195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39690" wp14:editId="5903E09D">
                <wp:simplePos x="0" y="0"/>
                <wp:positionH relativeFrom="column">
                  <wp:posOffset>-762000</wp:posOffset>
                </wp:positionH>
                <wp:positionV relativeFrom="paragraph">
                  <wp:posOffset>3364181</wp:posOffset>
                </wp:positionV>
                <wp:extent cx="2749550" cy="410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10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1E3C0" w14:textId="77777777" w:rsidR="00A23A42" w:rsidRPr="00A23A42" w:rsidRDefault="00A23A42" w:rsidP="00A23A4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2"/>
                              </w:rPr>
                            </w:pPr>
                            <w:r w:rsidRPr="00A23A42">
                              <w:rPr>
                                <w:rFonts w:ascii="Arial" w:hAnsi="Arial" w:cs="Arial"/>
                                <w:b/>
                                <w:sz w:val="24"/>
                                <w:szCs w:val="22"/>
                              </w:rPr>
                              <w:t xml:space="preserve">Advisory Council </w:t>
                            </w:r>
                          </w:p>
                          <w:p w14:paraId="7F9B0B59" w14:textId="3960A31D" w:rsidR="00A23A42" w:rsidRPr="00EC5F5E" w:rsidRDefault="00450671" w:rsidP="00A23A4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5F5E">
                              <w:rPr>
                                <w:rFonts w:ascii="Arial" w:hAnsi="Arial" w:cs="Arial"/>
                              </w:rPr>
                              <w:t>Greg Vitek, Chair</w:t>
                            </w:r>
                            <w:r w:rsidRPr="00EC5F5E">
                              <w:rPr>
                                <w:rFonts w:ascii="Arial" w:hAnsi="Arial" w:cs="Arial"/>
                              </w:rPr>
                              <w:br/>
                              <w:t xml:space="preserve">    </w:t>
                            </w:r>
                            <w:r w:rsidR="00A23A42" w:rsidRPr="00EC5F5E">
                              <w:rPr>
                                <w:rFonts w:ascii="Arial" w:hAnsi="Arial" w:cs="Arial"/>
                              </w:rPr>
                              <w:t>Work</w:t>
                            </w:r>
                            <w:r w:rsidR="00943DD3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A23A42" w:rsidRPr="00EC5F5E">
                              <w:rPr>
                                <w:rFonts w:ascii="Arial" w:hAnsi="Arial" w:cs="Arial"/>
                              </w:rPr>
                              <w:t xml:space="preserve">orce Strategies </w:t>
                            </w:r>
                            <w:r w:rsidR="00EC5F5E">
                              <w:rPr>
                                <w:rFonts w:ascii="Arial" w:hAnsi="Arial" w:cs="Arial"/>
                              </w:rPr>
                              <w:t>Group</w:t>
                            </w:r>
                          </w:p>
                          <w:p w14:paraId="36ADB8D5" w14:textId="77777777" w:rsidR="00450671" w:rsidRPr="00450671" w:rsidRDefault="00450671" w:rsidP="00A23A42"/>
                          <w:p w14:paraId="4198A636" w14:textId="77777777" w:rsidR="00050811" w:rsidRPr="00E2079D" w:rsidRDefault="00F2283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Workforce Development Team</w:t>
                            </w:r>
                          </w:p>
                          <w:p w14:paraId="182D2F80" w14:textId="465A9E56" w:rsidR="0009220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Cree Aiken</w:t>
                            </w:r>
                            <w:r w:rsidR="00092205" w:rsidRPr="00EC5F5E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4D5897">
                              <w:rPr>
                                <w:rFonts w:ascii="Arial" w:hAnsi="Arial" w:cs="Arial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</w:rPr>
                              <w:t>HS</w:t>
                            </w:r>
                          </w:p>
                          <w:p w14:paraId="1883F8BA" w14:textId="77777777" w:rsidR="00050811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Kennedy Barter, CBHS / FBHS</w:t>
                            </w:r>
                          </w:p>
                          <w:p w14:paraId="19E9A607" w14:textId="77777777" w:rsidR="00050811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Carin Booth, CBHS</w:t>
                            </w:r>
                          </w:p>
                          <w:p w14:paraId="339325B2" w14:textId="77777777" w:rsidR="00050811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Cammie Carter, WHHS</w:t>
                            </w:r>
                          </w:p>
                          <w:p w14:paraId="2F19FE9F" w14:textId="77777777" w:rsidR="00F2283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Christy Carter, FBHS</w:t>
                            </w:r>
                          </w:p>
                          <w:p w14:paraId="7CF0E71B" w14:textId="77777777" w:rsidR="0028314D" w:rsidRDefault="0028314D" w:rsidP="0028314D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KayLynn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Godfrey, NHHS</w:t>
                            </w:r>
                          </w:p>
                          <w:p w14:paraId="1349F541" w14:textId="77777777" w:rsidR="00050811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Kim Guy, LCCA / VPOC</w:t>
                            </w:r>
                          </w:p>
                          <w:p w14:paraId="175269C6" w14:textId="62BA8BED" w:rsidR="0009220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Suzanne Haynes, </w:t>
                            </w:r>
                            <w:r w:rsidR="00F35179">
                              <w:rPr>
                                <w:rFonts w:ascii="Arial" w:hAnsi="Arial" w:cs="Arial"/>
                              </w:rPr>
                              <w:t xml:space="preserve">District </w:t>
                            </w:r>
                            <w:r>
                              <w:rPr>
                                <w:rFonts w:ascii="Arial" w:hAnsi="Arial" w:cs="Arial"/>
                              </w:rPr>
                              <w:t>YAP</w:t>
                            </w:r>
                          </w:p>
                          <w:p w14:paraId="4FB09C62" w14:textId="77777777" w:rsidR="0009220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Holli Howard, CHS</w:t>
                            </w:r>
                            <w:r w:rsidR="00092205" w:rsidRPr="00EC5F5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56C3212" w14:textId="77777777" w:rsidR="000E1DEE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Kami Kovach, EHHS</w:t>
                            </w:r>
                          </w:p>
                          <w:p w14:paraId="62C9A78A" w14:textId="77777777" w:rsidR="0026101C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Macey Parrish, CHS / EHHS</w:t>
                            </w:r>
                          </w:p>
                          <w:p w14:paraId="71BE717F" w14:textId="1DA7DED4" w:rsidR="0027588F" w:rsidRDefault="0027588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Betsy Pruitt, JHS/WHHS </w:t>
                            </w:r>
                          </w:p>
                          <w:p w14:paraId="7EC375AE" w14:textId="77777777" w:rsidR="003C12CF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Kristi Sims, NHHS</w:t>
                            </w:r>
                          </w:p>
                          <w:p w14:paraId="2B868B6C" w14:textId="77777777" w:rsidR="0026101C" w:rsidRDefault="0026101C"/>
                          <w:p w14:paraId="639F87C6" w14:textId="77777777" w:rsidR="00BD3856" w:rsidRPr="00EC5F5E" w:rsidRDefault="00EC5F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Rhonda Samples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   CTAE Executive</w:t>
                            </w:r>
                            <w:r w:rsidR="00BD3856" w:rsidRPr="00EC5F5E">
                              <w:rPr>
                                <w:rFonts w:ascii="Arial" w:hAnsi="Arial" w:cs="Arial"/>
                              </w:rPr>
                              <w:t xml:space="preserve"> Director</w:t>
                            </w:r>
                          </w:p>
                          <w:p w14:paraId="7A289317" w14:textId="77777777" w:rsidR="00BD3856" w:rsidRDefault="0026101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5F5E">
                              <w:rPr>
                                <w:rFonts w:ascii="Arial" w:hAnsi="Arial" w:cs="Arial"/>
                              </w:rPr>
                              <w:t>Deana Harper</w:t>
                            </w:r>
                            <w:r w:rsidR="00EC5F5E">
                              <w:rPr>
                                <w:rFonts w:ascii="Arial" w:hAnsi="Arial" w:cs="Arial"/>
                              </w:rPr>
                              <w:br/>
                              <w:t xml:space="preserve">    </w:t>
                            </w:r>
                            <w:r w:rsidR="003C12CF">
                              <w:rPr>
                                <w:rFonts w:ascii="Arial" w:hAnsi="Arial" w:cs="Arial"/>
                              </w:rPr>
                              <w:t>CTAE Assistant Director</w:t>
                            </w:r>
                          </w:p>
                          <w:p w14:paraId="019FC33C" w14:textId="77777777" w:rsidR="00FE7C7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117B3C" w14:textId="3EA8F483" w:rsidR="00FE7C7E" w:rsidRDefault="00CC74E0" w:rsidP="00CC74E0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5" w:history="1">
                              <w:r w:rsidRPr="00323CD4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www.hallcowbl.org</w:t>
                              </w:r>
                            </w:hyperlink>
                            <w:r w:rsidR="00FE7C7E">
                              <w:rPr>
                                <w:rFonts w:ascii="Arial" w:hAnsi="Arial" w:cs="Arial"/>
                              </w:rPr>
                              <w:t xml:space="preserve"> PW: </w:t>
                            </w:r>
                            <w:proofErr w:type="spellStart"/>
                            <w:r w:rsidR="00FE7C7E">
                              <w:rPr>
                                <w:rFonts w:ascii="Arial" w:hAnsi="Arial" w:cs="Arial"/>
                              </w:rPr>
                              <w:t>wblworks</w:t>
                            </w:r>
                            <w:proofErr w:type="spellEnd"/>
                          </w:p>
                          <w:p w14:paraId="5EB18D9B" w14:textId="77777777" w:rsidR="00FE7C7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924C52" w14:textId="77777777" w:rsidR="00FE7C7E" w:rsidRPr="00EC5F5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39690" id="Text Box 2" o:spid="_x0000_s1030" type="#_x0000_t202" style="position:absolute;left:0;text-align:left;margin-left:-60pt;margin-top:264.9pt;width:216.5pt;height:3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" filled="f" stroked="f">
                <v:textbox>
                  <w:txbxContent>
                    <w:p w14:paraId="2B51E3C0" w14:textId="77777777" w:rsidR="00A23A42" w:rsidRPr="00A23A42" w:rsidRDefault="00A23A42" w:rsidP="00A23A42">
                      <w:pPr>
                        <w:rPr>
                          <w:rFonts w:ascii="Arial" w:hAnsi="Arial" w:cs="Arial"/>
                          <w:b/>
                          <w:sz w:val="24"/>
                          <w:szCs w:val="22"/>
                        </w:rPr>
                      </w:pPr>
                      <w:r w:rsidRPr="00A23A42">
                        <w:rPr>
                          <w:rFonts w:ascii="Arial" w:hAnsi="Arial" w:cs="Arial"/>
                          <w:b/>
                          <w:sz w:val="24"/>
                          <w:szCs w:val="22"/>
                        </w:rPr>
                        <w:t xml:space="preserve">Advisory Council </w:t>
                      </w:r>
                    </w:p>
                    <w:p w14:paraId="7F9B0B59" w14:textId="3960A31D" w:rsidR="00A23A42" w:rsidRPr="00EC5F5E" w:rsidRDefault="00450671" w:rsidP="00A23A42">
                      <w:pPr>
                        <w:rPr>
                          <w:rFonts w:ascii="Arial" w:hAnsi="Arial" w:cs="Arial"/>
                        </w:rPr>
                      </w:pPr>
                      <w:r w:rsidRPr="00EC5F5E">
                        <w:rPr>
                          <w:rFonts w:ascii="Arial" w:hAnsi="Arial" w:cs="Arial"/>
                        </w:rPr>
                        <w:t>Greg Vitek, Chair</w:t>
                      </w:r>
                      <w:r w:rsidRPr="00EC5F5E">
                        <w:rPr>
                          <w:rFonts w:ascii="Arial" w:hAnsi="Arial" w:cs="Arial"/>
                        </w:rPr>
                        <w:br/>
                        <w:t xml:space="preserve">    </w:t>
                      </w:r>
                      <w:r w:rsidR="00A23A42" w:rsidRPr="00EC5F5E">
                        <w:rPr>
                          <w:rFonts w:ascii="Arial" w:hAnsi="Arial" w:cs="Arial"/>
                        </w:rPr>
                        <w:t>Work</w:t>
                      </w:r>
                      <w:r w:rsidR="00943DD3">
                        <w:rPr>
                          <w:rFonts w:ascii="Arial" w:hAnsi="Arial" w:cs="Arial"/>
                        </w:rPr>
                        <w:t>f</w:t>
                      </w:r>
                      <w:r w:rsidR="00A23A42" w:rsidRPr="00EC5F5E">
                        <w:rPr>
                          <w:rFonts w:ascii="Arial" w:hAnsi="Arial" w:cs="Arial"/>
                        </w:rPr>
                        <w:t xml:space="preserve">orce Strategies </w:t>
                      </w:r>
                      <w:r w:rsidR="00EC5F5E">
                        <w:rPr>
                          <w:rFonts w:ascii="Arial" w:hAnsi="Arial" w:cs="Arial"/>
                        </w:rPr>
                        <w:t>Group</w:t>
                      </w:r>
                    </w:p>
                    <w:p w14:paraId="36ADB8D5" w14:textId="77777777" w:rsidR="00450671" w:rsidRPr="00450671" w:rsidRDefault="00450671" w:rsidP="00A23A42"/>
                    <w:p w14:paraId="4198A636" w14:textId="77777777" w:rsidR="00050811" w:rsidRPr="00E2079D" w:rsidRDefault="00F2283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Workforce Development Team</w:t>
                      </w:r>
                    </w:p>
                    <w:p w14:paraId="182D2F80" w14:textId="465A9E56" w:rsidR="0009220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Cree Aiken</w:t>
                      </w:r>
                      <w:r w:rsidR="00092205" w:rsidRPr="00EC5F5E">
                        <w:rPr>
                          <w:rFonts w:ascii="Arial" w:hAnsi="Arial" w:cs="Arial"/>
                        </w:rPr>
                        <w:t xml:space="preserve">, </w:t>
                      </w:r>
                      <w:r w:rsidR="004D5897">
                        <w:rPr>
                          <w:rFonts w:ascii="Arial" w:hAnsi="Arial" w:cs="Arial"/>
                        </w:rPr>
                        <w:t>J</w:t>
                      </w:r>
                      <w:r>
                        <w:rPr>
                          <w:rFonts w:ascii="Arial" w:hAnsi="Arial" w:cs="Arial"/>
                        </w:rPr>
                        <w:t>HS</w:t>
                      </w:r>
                    </w:p>
                    <w:p w14:paraId="1883F8BA" w14:textId="77777777" w:rsidR="00050811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Kennedy Barter, CBHS / FBHS</w:t>
                      </w:r>
                    </w:p>
                    <w:p w14:paraId="19E9A607" w14:textId="77777777" w:rsidR="00050811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Carin Booth, CBHS</w:t>
                      </w:r>
                    </w:p>
                    <w:p w14:paraId="339325B2" w14:textId="77777777" w:rsidR="00050811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Cammie Carter, WHHS</w:t>
                      </w:r>
                    </w:p>
                    <w:p w14:paraId="2F19FE9F" w14:textId="77777777" w:rsidR="00F2283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Christy Carter, FBHS</w:t>
                      </w:r>
                    </w:p>
                    <w:p w14:paraId="7CF0E71B" w14:textId="77777777" w:rsidR="0028314D" w:rsidRDefault="0028314D" w:rsidP="0028314D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KayLynn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Godfrey, NHHS</w:t>
                      </w:r>
                    </w:p>
                    <w:p w14:paraId="1349F541" w14:textId="77777777" w:rsidR="00050811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Kim Guy, LCCA / VPOC</w:t>
                      </w:r>
                    </w:p>
                    <w:p w14:paraId="175269C6" w14:textId="62BA8BED" w:rsidR="0009220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Suzanne Haynes, </w:t>
                      </w:r>
                      <w:r w:rsidR="00F35179">
                        <w:rPr>
                          <w:rFonts w:ascii="Arial" w:hAnsi="Arial" w:cs="Arial"/>
                        </w:rPr>
                        <w:t xml:space="preserve">District </w:t>
                      </w:r>
                      <w:r>
                        <w:rPr>
                          <w:rFonts w:ascii="Arial" w:hAnsi="Arial" w:cs="Arial"/>
                        </w:rPr>
                        <w:t>YAP</w:t>
                      </w:r>
                    </w:p>
                    <w:p w14:paraId="4FB09C62" w14:textId="77777777" w:rsidR="0009220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Holli Howard, CHS</w:t>
                      </w:r>
                      <w:r w:rsidR="00092205" w:rsidRPr="00EC5F5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56C3212" w14:textId="77777777" w:rsidR="000E1DEE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Kami Kovach, EHHS</w:t>
                      </w:r>
                    </w:p>
                    <w:p w14:paraId="62C9A78A" w14:textId="77777777" w:rsidR="0026101C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Macey Parrish, CHS / EHHS</w:t>
                      </w:r>
                    </w:p>
                    <w:p w14:paraId="71BE717F" w14:textId="1DA7DED4" w:rsidR="0027588F" w:rsidRDefault="0027588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Betsy Pruitt, JHS/WHHS </w:t>
                      </w:r>
                    </w:p>
                    <w:p w14:paraId="7EC375AE" w14:textId="77777777" w:rsidR="003C12CF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Kristi Sims, NHHS</w:t>
                      </w:r>
                    </w:p>
                    <w:p w14:paraId="2B868B6C" w14:textId="77777777" w:rsidR="0026101C" w:rsidRDefault="0026101C"/>
                    <w:p w14:paraId="639F87C6" w14:textId="77777777" w:rsidR="00BD3856" w:rsidRPr="00EC5F5E" w:rsidRDefault="00EC5F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Rhonda Samples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   CTAE Executive</w:t>
                      </w:r>
                      <w:r w:rsidR="00BD3856" w:rsidRPr="00EC5F5E">
                        <w:rPr>
                          <w:rFonts w:ascii="Arial" w:hAnsi="Arial" w:cs="Arial"/>
                        </w:rPr>
                        <w:t xml:space="preserve"> Director</w:t>
                      </w:r>
                    </w:p>
                    <w:p w14:paraId="7A289317" w14:textId="77777777" w:rsidR="00BD3856" w:rsidRDefault="0026101C">
                      <w:pPr>
                        <w:rPr>
                          <w:rFonts w:ascii="Arial" w:hAnsi="Arial" w:cs="Arial"/>
                        </w:rPr>
                      </w:pPr>
                      <w:r w:rsidRPr="00EC5F5E">
                        <w:rPr>
                          <w:rFonts w:ascii="Arial" w:hAnsi="Arial" w:cs="Arial"/>
                        </w:rPr>
                        <w:t>Deana Harper</w:t>
                      </w:r>
                      <w:r w:rsidR="00EC5F5E">
                        <w:rPr>
                          <w:rFonts w:ascii="Arial" w:hAnsi="Arial" w:cs="Arial"/>
                        </w:rPr>
                        <w:br/>
                        <w:t xml:space="preserve">    </w:t>
                      </w:r>
                      <w:r w:rsidR="003C12CF">
                        <w:rPr>
                          <w:rFonts w:ascii="Arial" w:hAnsi="Arial" w:cs="Arial"/>
                        </w:rPr>
                        <w:t>CTAE Assistant Director</w:t>
                      </w:r>
                    </w:p>
                    <w:p w14:paraId="019FC33C" w14:textId="77777777" w:rsidR="00FE7C7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  <w:p w14:paraId="69117B3C" w14:textId="3EA8F483" w:rsidR="00FE7C7E" w:rsidRDefault="00CC74E0" w:rsidP="00CC74E0">
                      <w:pPr>
                        <w:rPr>
                          <w:rFonts w:ascii="Arial" w:hAnsi="Arial" w:cs="Arial"/>
                        </w:rPr>
                      </w:pPr>
                      <w:hyperlink r:id="rId16" w:history="1">
                        <w:r w:rsidRPr="00323CD4">
                          <w:rPr>
                            <w:rStyle w:val="Hyperlink"/>
                            <w:rFonts w:ascii="Arial" w:hAnsi="Arial" w:cs="Arial"/>
                          </w:rPr>
                          <w:t>www.hallcowbl.org</w:t>
                        </w:r>
                      </w:hyperlink>
                      <w:r w:rsidR="00FE7C7E">
                        <w:rPr>
                          <w:rFonts w:ascii="Arial" w:hAnsi="Arial" w:cs="Arial"/>
                        </w:rPr>
                        <w:t xml:space="preserve"> PW: </w:t>
                      </w:r>
                      <w:proofErr w:type="spellStart"/>
                      <w:r w:rsidR="00FE7C7E">
                        <w:rPr>
                          <w:rFonts w:ascii="Arial" w:hAnsi="Arial" w:cs="Arial"/>
                        </w:rPr>
                        <w:t>wblworks</w:t>
                      </w:r>
                      <w:proofErr w:type="spellEnd"/>
                    </w:p>
                    <w:p w14:paraId="5EB18D9B" w14:textId="77777777" w:rsidR="00FE7C7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  <w:p w14:paraId="5C924C52" w14:textId="77777777" w:rsidR="00FE7C7E" w:rsidRPr="00EC5F5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A8C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4CCB9C3" wp14:editId="3CFF0F55">
                <wp:simplePos x="0" y="0"/>
                <wp:positionH relativeFrom="page">
                  <wp:posOffset>956310</wp:posOffset>
                </wp:positionH>
                <wp:positionV relativeFrom="page">
                  <wp:posOffset>2952115</wp:posOffset>
                </wp:positionV>
                <wp:extent cx="6429375" cy="285750"/>
                <wp:effectExtent l="0" t="0" r="9525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2937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ABA0B" id="AutoShape 7" o:spid="_x0000_s1026" style="position:absolute;margin-left:75.3pt;margin-top:232.45pt;width:506.2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603A8C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FFC1123" wp14:editId="4C0B0D0B">
                <wp:simplePos x="0" y="0"/>
                <wp:positionH relativeFrom="page">
                  <wp:posOffset>1065530</wp:posOffset>
                </wp:positionH>
                <wp:positionV relativeFrom="page">
                  <wp:posOffset>2976245</wp:posOffset>
                </wp:positionV>
                <wp:extent cx="6181784" cy="28575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1784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FBA0EA" w14:textId="77777777" w:rsidR="00FC6998" w:rsidRPr="002D59D6" w:rsidRDefault="00FC6998" w:rsidP="00450671">
                            <w:pPr>
                              <w:pStyle w:val="Heading2"/>
                              <w:rPr>
                                <w:rFonts w:ascii="Arial" w:hAnsi="Arial"/>
                              </w:rPr>
                            </w:pPr>
                            <w:r w:rsidRPr="002D59D6">
                              <w:rPr>
                                <w:rFonts w:ascii="Arial" w:hAnsi="Arial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1123" id="Text Box 8" o:spid="_x0000_s1031" type="#_x0000_t202" style="position:absolute;left:0;text-align:left;margin-left:83.9pt;margin-top:234.35pt;width:486.75pt;height:2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17FBA0EA" w14:textId="77777777" w:rsidR="00FC6998" w:rsidRPr="002D59D6" w:rsidRDefault="00FC6998" w:rsidP="00450671">
                      <w:pPr>
                        <w:pStyle w:val="Heading2"/>
                        <w:rPr>
                          <w:rFonts w:ascii="Arial" w:hAnsi="Arial"/>
                        </w:rPr>
                      </w:pPr>
                      <w:r w:rsidRPr="002D59D6">
                        <w:rPr>
                          <w:rFonts w:ascii="Arial" w:hAnsi="Arial"/>
                        </w:rPr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74E0">
        <w:rPr>
          <w:noProof/>
          <w:sz w:val="2"/>
        </w:rPr>
        <w:t xml:space="preserve">     </w:t>
      </w:r>
      <w:r w:rsidR="00CC74E0">
        <w:rPr>
          <w:noProof/>
          <w:sz w:val="2"/>
        </w:rPr>
        <w:tab/>
      </w:r>
      <w:r w:rsidR="00CC74E0">
        <w:rPr>
          <w:noProof/>
          <w:sz w:val="2"/>
        </w:rPr>
        <w:tab/>
        <w:t xml:space="preserve">                               </w:t>
      </w:r>
    </w:p>
    <w:sectPr w:rsidR="003E6F76" w:rsidRPr="00EB59D8" w:rsidSect="00FA26A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481E" w14:textId="77777777" w:rsidR="00022ADD" w:rsidRDefault="00022ADD" w:rsidP="003A5550">
      <w:r>
        <w:separator/>
      </w:r>
    </w:p>
  </w:endnote>
  <w:endnote w:type="continuationSeparator" w:id="0">
    <w:p w14:paraId="6F2FD300" w14:textId="77777777" w:rsidR="00022ADD" w:rsidRDefault="00022ADD" w:rsidP="003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2991" w14:textId="77777777" w:rsidR="00022ADD" w:rsidRDefault="00022ADD" w:rsidP="003A5550">
      <w:r>
        <w:separator/>
      </w:r>
    </w:p>
  </w:footnote>
  <w:footnote w:type="continuationSeparator" w:id="0">
    <w:p w14:paraId="283F5AC9" w14:textId="77777777" w:rsidR="00022ADD" w:rsidRDefault="00022ADD" w:rsidP="003A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F308F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346354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4F44A84" wp14:editId="6ADB861D">
            <wp:extent cx="142875" cy="142875"/>
            <wp:effectExtent l="0" t="0" r="0" b="0"/>
            <wp:docPr id="293463548" name="Picture 29346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1D7F9B9" id="Picture 445361442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02B4F06A" wp14:editId="7277B8F1">
            <wp:extent cx="114300" cy="114300"/>
            <wp:effectExtent l="0" t="0" r="0" b="0"/>
            <wp:docPr id="445361442" name="Picture 44536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0A7FA3D" id="Picture 1159388685" o:spid="_x0000_i1025" type="#_x0000_t75" style="width:9pt;height:9pt;visibility:visible;mso-wrap-style:square">
            <v:imagedata r:id="rId5" o:title=""/>
          </v:shape>
        </w:pict>
      </mc:Choice>
      <mc:Fallback>
        <w:drawing>
          <wp:inline distT="0" distB="0" distL="0" distR="0" wp14:anchorId="75FEFCB9" wp14:editId="523229D6">
            <wp:extent cx="114300" cy="114300"/>
            <wp:effectExtent l="0" t="0" r="0" b="0"/>
            <wp:docPr id="1159388685" name="Picture 115938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95008"/>
    <w:multiLevelType w:val="hybridMultilevel"/>
    <w:tmpl w:val="0F0EC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A64794"/>
    <w:multiLevelType w:val="hybridMultilevel"/>
    <w:tmpl w:val="7580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F44"/>
    <w:multiLevelType w:val="hybridMultilevel"/>
    <w:tmpl w:val="F0DC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B0007"/>
    <w:multiLevelType w:val="hybridMultilevel"/>
    <w:tmpl w:val="B57A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B3103E8"/>
    <w:multiLevelType w:val="hybridMultilevel"/>
    <w:tmpl w:val="340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7898429">
    <w:abstractNumId w:val="6"/>
  </w:num>
  <w:num w:numId="2" w16cid:durableId="1510677087">
    <w:abstractNumId w:val="7"/>
  </w:num>
  <w:num w:numId="3" w16cid:durableId="328142949">
    <w:abstractNumId w:val="4"/>
  </w:num>
  <w:num w:numId="4" w16cid:durableId="581069944">
    <w:abstractNumId w:val="6"/>
  </w:num>
  <w:num w:numId="5" w16cid:durableId="1459495737">
    <w:abstractNumId w:val="1"/>
  </w:num>
  <w:num w:numId="6" w16cid:durableId="1943603622">
    <w:abstractNumId w:val="5"/>
  </w:num>
  <w:num w:numId="7" w16cid:durableId="259921075">
    <w:abstractNumId w:val="0"/>
  </w:num>
  <w:num w:numId="8" w16cid:durableId="160052588">
    <w:abstractNumId w:val="2"/>
  </w:num>
  <w:num w:numId="9" w16cid:durableId="5304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E1"/>
    <w:rsid w:val="000001F5"/>
    <w:rsid w:val="00000476"/>
    <w:rsid w:val="00003C0E"/>
    <w:rsid w:val="00005C9F"/>
    <w:rsid w:val="000134B8"/>
    <w:rsid w:val="00017315"/>
    <w:rsid w:val="00022ADD"/>
    <w:rsid w:val="00024B6B"/>
    <w:rsid w:val="00027081"/>
    <w:rsid w:val="00042956"/>
    <w:rsid w:val="00046F99"/>
    <w:rsid w:val="000471FD"/>
    <w:rsid w:val="00050811"/>
    <w:rsid w:val="00055913"/>
    <w:rsid w:val="000715FE"/>
    <w:rsid w:val="00075041"/>
    <w:rsid w:val="00092205"/>
    <w:rsid w:val="00093D32"/>
    <w:rsid w:val="00094C59"/>
    <w:rsid w:val="000A4C14"/>
    <w:rsid w:val="000A57E4"/>
    <w:rsid w:val="000B0ED6"/>
    <w:rsid w:val="000C04B4"/>
    <w:rsid w:val="000E1DEE"/>
    <w:rsid w:val="0011176B"/>
    <w:rsid w:val="001148BD"/>
    <w:rsid w:val="00132AF8"/>
    <w:rsid w:val="00133F9C"/>
    <w:rsid w:val="00150084"/>
    <w:rsid w:val="001506D4"/>
    <w:rsid w:val="00163B50"/>
    <w:rsid w:val="00173F89"/>
    <w:rsid w:val="0018509C"/>
    <w:rsid w:val="00190FCC"/>
    <w:rsid w:val="00191EB0"/>
    <w:rsid w:val="001949A5"/>
    <w:rsid w:val="001A322F"/>
    <w:rsid w:val="001A5D36"/>
    <w:rsid w:val="001A6040"/>
    <w:rsid w:val="001A7155"/>
    <w:rsid w:val="001B02C0"/>
    <w:rsid w:val="001B1E02"/>
    <w:rsid w:val="001B311A"/>
    <w:rsid w:val="001B5800"/>
    <w:rsid w:val="001B5E77"/>
    <w:rsid w:val="001B6FE3"/>
    <w:rsid w:val="001C356F"/>
    <w:rsid w:val="001C3C64"/>
    <w:rsid w:val="001C5415"/>
    <w:rsid w:val="001D0D0D"/>
    <w:rsid w:val="001E074E"/>
    <w:rsid w:val="001E359E"/>
    <w:rsid w:val="001F3CEC"/>
    <w:rsid w:val="00203FD7"/>
    <w:rsid w:val="00213ACA"/>
    <w:rsid w:val="002142E7"/>
    <w:rsid w:val="00215DDF"/>
    <w:rsid w:val="0021756B"/>
    <w:rsid w:val="00240E43"/>
    <w:rsid w:val="002477C8"/>
    <w:rsid w:val="0025304A"/>
    <w:rsid w:val="0026101C"/>
    <w:rsid w:val="0027588F"/>
    <w:rsid w:val="0028314D"/>
    <w:rsid w:val="00286E55"/>
    <w:rsid w:val="0029709B"/>
    <w:rsid w:val="002A36A2"/>
    <w:rsid w:val="002A3CB7"/>
    <w:rsid w:val="002A7E90"/>
    <w:rsid w:val="002B0DC7"/>
    <w:rsid w:val="002C014A"/>
    <w:rsid w:val="002C128B"/>
    <w:rsid w:val="002C21E8"/>
    <w:rsid w:val="002D59D6"/>
    <w:rsid w:val="002E5FD0"/>
    <w:rsid w:val="002E6D98"/>
    <w:rsid w:val="002F5063"/>
    <w:rsid w:val="002F6C01"/>
    <w:rsid w:val="00302601"/>
    <w:rsid w:val="003079EA"/>
    <w:rsid w:val="00337C84"/>
    <w:rsid w:val="003543CA"/>
    <w:rsid w:val="0035701E"/>
    <w:rsid w:val="00357F54"/>
    <w:rsid w:val="00366E27"/>
    <w:rsid w:val="003713C8"/>
    <w:rsid w:val="00371E94"/>
    <w:rsid w:val="003739E7"/>
    <w:rsid w:val="00377626"/>
    <w:rsid w:val="00382F5F"/>
    <w:rsid w:val="00394C5A"/>
    <w:rsid w:val="003A22F5"/>
    <w:rsid w:val="003A5550"/>
    <w:rsid w:val="003B3CC6"/>
    <w:rsid w:val="003B5DF8"/>
    <w:rsid w:val="003C12CF"/>
    <w:rsid w:val="003C402F"/>
    <w:rsid w:val="003C5139"/>
    <w:rsid w:val="003C6F20"/>
    <w:rsid w:val="003D251C"/>
    <w:rsid w:val="003D5E3A"/>
    <w:rsid w:val="003E6F76"/>
    <w:rsid w:val="00404567"/>
    <w:rsid w:val="00407372"/>
    <w:rsid w:val="00413AFF"/>
    <w:rsid w:val="004311EE"/>
    <w:rsid w:val="004418C8"/>
    <w:rsid w:val="00447999"/>
    <w:rsid w:val="00450671"/>
    <w:rsid w:val="004528C6"/>
    <w:rsid w:val="0045318B"/>
    <w:rsid w:val="00460D15"/>
    <w:rsid w:val="00461812"/>
    <w:rsid w:val="004642B1"/>
    <w:rsid w:val="004736E1"/>
    <w:rsid w:val="00490902"/>
    <w:rsid w:val="00493D59"/>
    <w:rsid w:val="004B08E1"/>
    <w:rsid w:val="004B3BA9"/>
    <w:rsid w:val="004B73E5"/>
    <w:rsid w:val="004C5878"/>
    <w:rsid w:val="004D5897"/>
    <w:rsid w:val="004E6898"/>
    <w:rsid w:val="004F3525"/>
    <w:rsid w:val="004F5374"/>
    <w:rsid w:val="0050156B"/>
    <w:rsid w:val="005015DF"/>
    <w:rsid w:val="00506068"/>
    <w:rsid w:val="00506C9E"/>
    <w:rsid w:val="00525550"/>
    <w:rsid w:val="00545B33"/>
    <w:rsid w:val="005523BC"/>
    <w:rsid w:val="00552EDB"/>
    <w:rsid w:val="00570022"/>
    <w:rsid w:val="00570FB7"/>
    <w:rsid w:val="00573527"/>
    <w:rsid w:val="00577103"/>
    <w:rsid w:val="0058142C"/>
    <w:rsid w:val="0058702E"/>
    <w:rsid w:val="00587DEA"/>
    <w:rsid w:val="005926DA"/>
    <w:rsid w:val="00592B2E"/>
    <w:rsid w:val="005A0BFF"/>
    <w:rsid w:val="005C22E3"/>
    <w:rsid w:val="005D3954"/>
    <w:rsid w:val="005D71E3"/>
    <w:rsid w:val="005F0EE6"/>
    <w:rsid w:val="005F30F7"/>
    <w:rsid w:val="005F778E"/>
    <w:rsid w:val="00601E2B"/>
    <w:rsid w:val="00603A8C"/>
    <w:rsid w:val="00613157"/>
    <w:rsid w:val="00615997"/>
    <w:rsid w:val="006203F2"/>
    <w:rsid w:val="0062181D"/>
    <w:rsid w:val="00623B13"/>
    <w:rsid w:val="00625A97"/>
    <w:rsid w:val="00641C6A"/>
    <w:rsid w:val="006550BC"/>
    <w:rsid w:val="006669AB"/>
    <w:rsid w:val="00682309"/>
    <w:rsid w:val="00684EA4"/>
    <w:rsid w:val="006875CA"/>
    <w:rsid w:val="006903F6"/>
    <w:rsid w:val="00690E61"/>
    <w:rsid w:val="00695E4F"/>
    <w:rsid w:val="00697273"/>
    <w:rsid w:val="006A7D28"/>
    <w:rsid w:val="006B2088"/>
    <w:rsid w:val="006B228F"/>
    <w:rsid w:val="006B450F"/>
    <w:rsid w:val="006C1E97"/>
    <w:rsid w:val="006D220F"/>
    <w:rsid w:val="006E49A2"/>
    <w:rsid w:val="006E61CE"/>
    <w:rsid w:val="006F0FD5"/>
    <w:rsid w:val="006F3A08"/>
    <w:rsid w:val="00702004"/>
    <w:rsid w:val="00713F07"/>
    <w:rsid w:val="00717468"/>
    <w:rsid w:val="007204FF"/>
    <w:rsid w:val="007242B4"/>
    <w:rsid w:val="00733222"/>
    <w:rsid w:val="00747058"/>
    <w:rsid w:val="00747986"/>
    <w:rsid w:val="0076064B"/>
    <w:rsid w:val="007714DC"/>
    <w:rsid w:val="0077600F"/>
    <w:rsid w:val="007771E9"/>
    <w:rsid w:val="00793581"/>
    <w:rsid w:val="00797190"/>
    <w:rsid w:val="007A0034"/>
    <w:rsid w:val="007B2410"/>
    <w:rsid w:val="007B4A9B"/>
    <w:rsid w:val="007C6CDF"/>
    <w:rsid w:val="007D2312"/>
    <w:rsid w:val="007F36FF"/>
    <w:rsid w:val="008049EE"/>
    <w:rsid w:val="008109CB"/>
    <w:rsid w:val="00810BAE"/>
    <w:rsid w:val="008115E3"/>
    <w:rsid w:val="008200F6"/>
    <w:rsid w:val="00822F37"/>
    <w:rsid w:val="0082308B"/>
    <w:rsid w:val="00827B70"/>
    <w:rsid w:val="008323D8"/>
    <w:rsid w:val="00837786"/>
    <w:rsid w:val="00842694"/>
    <w:rsid w:val="00853258"/>
    <w:rsid w:val="00861D4D"/>
    <w:rsid w:val="00862922"/>
    <w:rsid w:val="00862AC8"/>
    <w:rsid w:val="00862F46"/>
    <w:rsid w:val="00874332"/>
    <w:rsid w:val="00875F91"/>
    <w:rsid w:val="00887F58"/>
    <w:rsid w:val="00891B8C"/>
    <w:rsid w:val="00891C8D"/>
    <w:rsid w:val="00894523"/>
    <w:rsid w:val="008A7120"/>
    <w:rsid w:val="008B0269"/>
    <w:rsid w:val="008B0735"/>
    <w:rsid w:val="008B118E"/>
    <w:rsid w:val="008B1ABB"/>
    <w:rsid w:val="008C0C95"/>
    <w:rsid w:val="008C29C8"/>
    <w:rsid w:val="008C3D45"/>
    <w:rsid w:val="008C7AF3"/>
    <w:rsid w:val="008D3A6E"/>
    <w:rsid w:val="008D43BA"/>
    <w:rsid w:val="008D5A41"/>
    <w:rsid w:val="008E6383"/>
    <w:rsid w:val="008F40EA"/>
    <w:rsid w:val="008F42A9"/>
    <w:rsid w:val="008F656B"/>
    <w:rsid w:val="008F70AA"/>
    <w:rsid w:val="009156F3"/>
    <w:rsid w:val="00917164"/>
    <w:rsid w:val="00932C5D"/>
    <w:rsid w:val="00943DD3"/>
    <w:rsid w:val="009722A4"/>
    <w:rsid w:val="00975DB1"/>
    <w:rsid w:val="009825C3"/>
    <w:rsid w:val="009840D4"/>
    <w:rsid w:val="00985D49"/>
    <w:rsid w:val="00990A12"/>
    <w:rsid w:val="00993B4C"/>
    <w:rsid w:val="009A3AFD"/>
    <w:rsid w:val="009A4465"/>
    <w:rsid w:val="009B1EB1"/>
    <w:rsid w:val="009C2025"/>
    <w:rsid w:val="009C52FA"/>
    <w:rsid w:val="009D5B9E"/>
    <w:rsid w:val="009E58C7"/>
    <w:rsid w:val="00A006A2"/>
    <w:rsid w:val="00A068A5"/>
    <w:rsid w:val="00A07CFD"/>
    <w:rsid w:val="00A120B5"/>
    <w:rsid w:val="00A1669B"/>
    <w:rsid w:val="00A23A42"/>
    <w:rsid w:val="00A25C56"/>
    <w:rsid w:val="00A33B57"/>
    <w:rsid w:val="00A4591F"/>
    <w:rsid w:val="00A548A7"/>
    <w:rsid w:val="00A62A20"/>
    <w:rsid w:val="00A8585D"/>
    <w:rsid w:val="00A8724B"/>
    <w:rsid w:val="00AA5581"/>
    <w:rsid w:val="00AA5EA3"/>
    <w:rsid w:val="00AA6501"/>
    <w:rsid w:val="00AB384E"/>
    <w:rsid w:val="00AC4E7F"/>
    <w:rsid w:val="00AC696F"/>
    <w:rsid w:val="00AD21ED"/>
    <w:rsid w:val="00AD3FFC"/>
    <w:rsid w:val="00AF20E9"/>
    <w:rsid w:val="00AF4098"/>
    <w:rsid w:val="00B15B5A"/>
    <w:rsid w:val="00B20B7C"/>
    <w:rsid w:val="00B25560"/>
    <w:rsid w:val="00B34777"/>
    <w:rsid w:val="00B405CA"/>
    <w:rsid w:val="00B44828"/>
    <w:rsid w:val="00B5364C"/>
    <w:rsid w:val="00B60261"/>
    <w:rsid w:val="00B66115"/>
    <w:rsid w:val="00B679C4"/>
    <w:rsid w:val="00B710E0"/>
    <w:rsid w:val="00B72644"/>
    <w:rsid w:val="00B8090B"/>
    <w:rsid w:val="00B84527"/>
    <w:rsid w:val="00B84637"/>
    <w:rsid w:val="00BA7B5F"/>
    <w:rsid w:val="00BB2FB4"/>
    <w:rsid w:val="00BD3856"/>
    <w:rsid w:val="00BF15A9"/>
    <w:rsid w:val="00C01F22"/>
    <w:rsid w:val="00C020D7"/>
    <w:rsid w:val="00C122AE"/>
    <w:rsid w:val="00C17617"/>
    <w:rsid w:val="00C40D28"/>
    <w:rsid w:val="00C478F4"/>
    <w:rsid w:val="00C50609"/>
    <w:rsid w:val="00C62B9E"/>
    <w:rsid w:val="00C64FDF"/>
    <w:rsid w:val="00C711D8"/>
    <w:rsid w:val="00C75C0F"/>
    <w:rsid w:val="00CB00A7"/>
    <w:rsid w:val="00CB5295"/>
    <w:rsid w:val="00CB77B4"/>
    <w:rsid w:val="00CC10DB"/>
    <w:rsid w:val="00CC2FCB"/>
    <w:rsid w:val="00CC6B45"/>
    <w:rsid w:val="00CC74E0"/>
    <w:rsid w:val="00CD451A"/>
    <w:rsid w:val="00CF3123"/>
    <w:rsid w:val="00D01B1D"/>
    <w:rsid w:val="00D04F18"/>
    <w:rsid w:val="00D17EB1"/>
    <w:rsid w:val="00D2789E"/>
    <w:rsid w:val="00D34F88"/>
    <w:rsid w:val="00D35151"/>
    <w:rsid w:val="00D40AD4"/>
    <w:rsid w:val="00D41BF3"/>
    <w:rsid w:val="00D4699D"/>
    <w:rsid w:val="00D478A0"/>
    <w:rsid w:val="00D50EB7"/>
    <w:rsid w:val="00D53228"/>
    <w:rsid w:val="00D56FCD"/>
    <w:rsid w:val="00D63D01"/>
    <w:rsid w:val="00D72FC3"/>
    <w:rsid w:val="00DA22FF"/>
    <w:rsid w:val="00DB0882"/>
    <w:rsid w:val="00DB0AA1"/>
    <w:rsid w:val="00DB1B57"/>
    <w:rsid w:val="00DC4589"/>
    <w:rsid w:val="00DC78DD"/>
    <w:rsid w:val="00DF381A"/>
    <w:rsid w:val="00DF792D"/>
    <w:rsid w:val="00E02B4E"/>
    <w:rsid w:val="00E10124"/>
    <w:rsid w:val="00E1495F"/>
    <w:rsid w:val="00E2079D"/>
    <w:rsid w:val="00E226A3"/>
    <w:rsid w:val="00E24037"/>
    <w:rsid w:val="00E24A37"/>
    <w:rsid w:val="00E2630D"/>
    <w:rsid w:val="00E265BC"/>
    <w:rsid w:val="00E2759E"/>
    <w:rsid w:val="00E32D4E"/>
    <w:rsid w:val="00E50AB5"/>
    <w:rsid w:val="00E55B0D"/>
    <w:rsid w:val="00E57029"/>
    <w:rsid w:val="00E64E67"/>
    <w:rsid w:val="00E6751F"/>
    <w:rsid w:val="00E77A82"/>
    <w:rsid w:val="00E82EF3"/>
    <w:rsid w:val="00E93887"/>
    <w:rsid w:val="00EB0549"/>
    <w:rsid w:val="00EB1F69"/>
    <w:rsid w:val="00EB59D8"/>
    <w:rsid w:val="00EB61E0"/>
    <w:rsid w:val="00EC1331"/>
    <w:rsid w:val="00EC2689"/>
    <w:rsid w:val="00EC29A1"/>
    <w:rsid w:val="00EC5F5E"/>
    <w:rsid w:val="00ED0A12"/>
    <w:rsid w:val="00ED1F5A"/>
    <w:rsid w:val="00ED35ED"/>
    <w:rsid w:val="00EF66F7"/>
    <w:rsid w:val="00F13AC4"/>
    <w:rsid w:val="00F14F4D"/>
    <w:rsid w:val="00F22835"/>
    <w:rsid w:val="00F27607"/>
    <w:rsid w:val="00F3203A"/>
    <w:rsid w:val="00F35179"/>
    <w:rsid w:val="00F3575E"/>
    <w:rsid w:val="00F40C48"/>
    <w:rsid w:val="00F463BC"/>
    <w:rsid w:val="00F536BD"/>
    <w:rsid w:val="00F62FA3"/>
    <w:rsid w:val="00F63A92"/>
    <w:rsid w:val="00F72504"/>
    <w:rsid w:val="00F72BAE"/>
    <w:rsid w:val="00F74B74"/>
    <w:rsid w:val="00F77014"/>
    <w:rsid w:val="00F82002"/>
    <w:rsid w:val="00F86651"/>
    <w:rsid w:val="00F94ACC"/>
    <w:rsid w:val="00F9573E"/>
    <w:rsid w:val="00FA17A3"/>
    <w:rsid w:val="00FA26AF"/>
    <w:rsid w:val="00FA5AAE"/>
    <w:rsid w:val="00FA5E7F"/>
    <w:rsid w:val="00FB047F"/>
    <w:rsid w:val="00FB296F"/>
    <w:rsid w:val="00FC0DBC"/>
    <w:rsid w:val="00FC6998"/>
    <w:rsid w:val="00FD5EE8"/>
    <w:rsid w:val="00FE0ED4"/>
    <w:rsid w:val="00FE3461"/>
    <w:rsid w:val="00FE7C7E"/>
    <w:rsid w:val="00FE7ED3"/>
    <w:rsid w:val="00FF44F5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47CB7"/>
  <w15:docId w15:val="{479E2216-8A9F-4E6B-89AB-6BBE146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9C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1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50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50"/>
    <w:rPr>
      <w:color w:val="000000"/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40D2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allcowbl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www.hallcowbl.org" TargetMode="External"/><Relationship Id="rId10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cid:image001.jpg@01D695F0.1CC2DAB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swell\AppData\Roaming\Microsoft\Templates\agenda_caps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6FBA14F-E6B8-465A-976D-DAD8F158A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agenda_capsule</Template>
  <TotalTime>14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(Capsules design)</vt:lpstr>
    </vt:vector>
  </TitlesOfParts>
  <Company>Hall County Board of Education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(Capsules design)</dc:title>
  <dc:subject/>
  <dc:creator>jcboe</dc:creator>
  <cp:keywords/>
  <dc:description/>
  <cp:lastModifiedBy>Howard, Holli</cp:lastModifiedBy>
  <cp:revision>7</cp:revision>
  <cp:lastPrinted>2025-02-11T15:33:00Z</cp:lastPrinted>
  <dcterms:created xsi:type="dcterms:W3CDTF">2025-02-10T21:36:00Z</dcterms:created>
  <dcterms:modified xsi:type="dcterms:W3CDTF">2025-02-11T15:39:00Z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